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5CEB2" w14:textId="77777777" w:rsidR="00CB1AC2" w:rsidRDefault="00CB1AC2" w:rsidP="00CB1AC2"/>
    <w:p w14:paraId="3B975C81" w14:textId="5189F618" w:rsidR="00CB1AC2" w:rsidRPr="00600F52" w:rsidRDefault="00CB1AC2" w:rsidP="00CB1AC2">
      <w:r w:rsidRPr="00600F5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CB2E04B" wp14:editId="05537CDC">
                <wp:simplePos x="0" y="0"/>
                <wp:positionH relativeFrom="column">
                  <wp:posOffset>95250</wp:posOffset>
                </wp:positionH>
                <wp:positionV relativeFrom="paragraph">
                  <wp:posOffset>-219074</wp:posOffset>
                </wp:positionV>
                <wp:extent cx="1028700" cy="762000"/>
                <wp:effectExtent l="0" t="0" r="19050" b="19050"/>
                <wp:wrapNone/>
                <wp:docPr id="1184443061" name="Rectangle 1184443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2C03EF" w14:textId="77777777" w:rsidR="00CB1AC2" w:rsidRPr="00600F52" w:rsidRDefault="00CB1AC2" w:rsidP="00CB1AC2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600F52">
                              <w:rPr>
                                <w:color w:val="FFFFFF" w:themeColor="background1"/>
                                <w:sz w:val="20"/>
                              </w:rPr>
                              <w:t>Do you sell to consumers?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2E04B" id="Rectangle 1184443061" o:spid="_x0000_s1026" style="position:absolute;margin-left:7.5pt;margin-top:-17.25pt;width:81pt;height:60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" fillcolor="#4472c4 [3204]" strokecolor="#1f3763 [1604]" strokeweight="1pt">
                <v:textbox>
                  <w:txbxContent>
                    <w:p w14:paraId="2E2C03EF" w14:textId="77777777" w:rsidR="00CB1AC2" w:rsidRPr="00600F52" w:rsidRDefault="00CB1AC2" w:rsidP="00CB1AC2">
                      <w:pPr>
                        <w:jc w:val="center"/>
                        <w:rPr>
                          <w:color w:val="FFFFFF" w:themeColor="background1"/>
                          <w:sz w:val="20"/>
                        </w:rPr>
                      </w:pPr>
                      <w:r w:rsidRPr="00600F52">
                        <w:rPr>
                          <w:color w:val="FFFFFF" w:themeColor="background1"/>
                          <w:sz w:val="20"/>
                        </w:rPr>
                        <w:t>Do you sell to consumers?</w:t>
                      </w:r>
                    </w:p>
                  </w:txbxContent>
                </v:textbox>
              </v:rect>
            </w:pict>
          </mc:Fallback>
        </mc:AlternateContent>
      </w:r>
      <w:r w:rsidRPr="00600F5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EE9AEB4" wp14:editId="15E024BB">
                <wp:simplePos x="0" y="0"/>
                <wp:positionH relativeFrom="column">
                  <wp:posOffset>3515096</wp:posOffset>
                </wp:positionH>
                <wp:positionV relativeFrom="paragraph">
                  <wp:posOffset>-95004</wp:posOffset>
                </wp:positionV>
                <wp:extent cx="2054431" cy="1330037"/>
                <wp:effectExtent l="0" t="0" r="22225" b="22860"/>
                <wp:wrapNone/>
                <wp:docPr id="1819037476" name="Rectangle 1819037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431" cy="13300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9FBF43" w14:textId="77777777" w:rsidR="00CB1AC2" w:rsidRPr="00600F52" w:rsidRDefault="00CB1AC2" w:rsidP="00CB1AC2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600F52">
                              <w:rPr>
                                <w:color w:val="FFFFFF" w:themeColor="background1"/>
                                <w:sz w:val="20"/>
                              </w:rPr>
                              <w:t>If you only sell to business buyers, then many consumer laws will not apply. However, you still need to consider your contractual and commercial obligations.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9AEB4" id="Rectangle 1819037476" o:spid="_x0000_s1027" style="position:absolute;margin-left:276.8pt;margin-top:-7.5pt;width:161.75pt;height:104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" fillcolor="#4472c4 [3204]" strokecolor="#1f3763 [1604]" strokeweight="1pt">
                <v:textbox>
                  <w:txbxContent>
                    <w:p w14:paraId="699FBF43" w14:textId="77777777" w:rsidR="00CB1AC2" w:rsidRPr="00600F52" w:rsidRDefault="00CB1AC2" w:rsidP="00CB1AC2">
                      <w:pPr>
                        <w:jc w:val="center"/>
                        <w:rPr>
                          <w:color w:val="FFFFFF" w:themeColor="background1"/>
                          <w:sz w:val="20"/>
                        </w:rPr>
                      </w:pPr>
                      <w:r w:rsidRPr="00600F52">
                        <w:rPr>
                          <w:color w:val="FFFFFF" w:themeColor="background1"/>
                          <w:sz w:val="20"/>
                        </w:rPr>
                        <w:t>If you only sell to business buyers, then many consumer laws will not apply. However, you still need to consider your contractual and commercial obligations.</w:t>
                      </w:r>
                    </w:p>
                  </w:txbxContent>
                </v:textbox>
              </v:rect>
            </w:pict>
          </mc:Fallback>
        </mc:AlternateContent>
      </w:r>
      <w:r w:rsidRPr="00600F52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2EDDECB" wp14:editId="0A88E8D1">
                <wp:simplePos x="0" y="0"/>
                <wp:positionH relativeFrom="column">
                  <wp:posOffset>-428625</wp:posOffset>
                </wp:positionH>
                <wp:positionV relativeFrom="paragraph">
                  <wp:posOffset>6762749</wp:posOffset>
                </wp:positionV>
                <wp:extent cx="3505200" cy="828675"/>
                <wp:effectExtent l="0" t="0" r="19050" b="28575"/>
                <wp:wrapNone/>
                <wp:docPr id="409673082" name="Rectangle 409673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796C92" w14:textId="77777777" w:rsidR="00CB1AC2" w:rsidRPr="00600F52" w:rsidRDefault="00CB1AC2" w:rsidP="00CB1AC2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600F52">
                              <w:rPr>
                                <w:color w:val="FFFFFF" w:themeColor="background1"/>
                                <w:sz w:val="20"/>
                              </w:rPr>
                              <w:t xml:space="preserve">Do you do any of the following: buy or make goods </w:t>
                            </w:r>
                            <w:proofErr w:type="gramStart"/>
                            <w:r w:rsidRPr="00600F52">
                              <w:rPr>
                                <w:color w:val="FFFFFF" w:themeColor="background1"/>
                                <w:sz w:val="20"/>
                              </w:rPr>
                              <w:t>in order to</w:t>
                            </w:r>
                            <w:proofErr w:type="gramEnd"/>
                            <w:r w:rsidRPr="00600F52">
                              <w:rPr>
                                <w:color w:val="FFFFFF" w:themeColor="background1"/>
                                <w:sz w:val="20"/>
                              </w:rPr>
                              <w:t xml:space="preserve"> sell them at a profit; regularly let property to make money; publish content on social media for which you receive money?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DDECB" id="Rectangle 409673082" o:spid="_x0000_s1028" style="position:absolute;margin-left:-33.75pt;margin-top:532.5pt;width:276pt;height:65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" fillcolor="#4472c4 [3204]" strokecolor="#1f3763 [1604]" strokeweight="1pt">
                <v:textbox>
                  <w:txbxContent>
                    <w:p w14:paraId="30796C92" w14:textId="77777777" w:rsidR="00CB1AC2" w:rsidRPr="00600F52" w:rsidRDefault="00CB1AC2" w:rsidP="00CB1AC2">
                      <w:pPr>
                        <w:jc w:val="center"/>
                        <w:rPr>
                          <w:color w:val="FFFFFF" w:themeColor="background1"/>
                          <w:sz w:val="20"/>
                        </w:rPr>
                      </w:pPr>
                      <w:r w:rsidRPr="00600F52">
                        <w:rPr>
                          <w:color w:val="FFFFFF" w:themeColor="background1"/>
                          <w:sz w:val="20"/>
                        </w:rPr>
                        <w:t xml:space="preserve">Do you do any of the following: buy or make goods </w:t>
                      </w:r>
                      <w:proofErr w:type="gramStart"/>
                      <w:r w:rsidRPr="00600F52">
                        <w:rPr>
                          <w:color w:val="FFFFFF" w:themeColor="background1"/>
                          <w:sz w:val="20"/>
                        </w:rPr>
                        <w:t>in order to</w:t>
                      </w:r>
                      <w:proofErr w:type="gramEnd"/>
                      <w:r w:rsidRPr="00600F52">
                        <w:rPr>
                          <w:color w:val="FFFFFF" w:themeColor="background1"/>
                          <w:sz w:val="20"/>
                        </w:rPr>
                        <w:t xml:space="preserve"> sell them at a profit; regularly let property to make money; publish content on social media for which you receive money?</w:t>
                      </w:r>
                    </w:p>
                  </w:txbxContent>
                </v:textbox>
              </v:rect>
            </w:pict>
          </mc:Fallback>
        </mc:AlternateContent>
      </w:r>
      <w:r w:rsidRPr="00600F52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1584FF3" wp14:editId="73FFF5B1">
                <wp:simplePos x="0" y="0"/>
                <wp:positionH relativeFrom="column">
                  <wp:posOffset>1466850</wp:posOffset>
                </wp:positionH>
                <wp:positionV relativeFrom="paragraph">
                  <wp:posOffset>6534150</wp:posOffset>
                </wp:positionV>
                <wp:extent cx="0" cy="209550"/>
                <wp:effectExtent l="76200" t="0" r="57150" b="57150"/>
                <wp:wrapNone/>
                <wp:docPr id="871037777" name="Straight Arrow Connector 871037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F6E1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71037777" o:spid="_x0000_s1026" type="#_x0000_t32" style="position:absolute;margin-left:115.5pt;margin-top:514.5pt;width:0;height:16.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 w:rsidRPr="00600F52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D816E07" wp14:editId="2966DD95">
                <wp:simplePos x="0" y="0"/>
                <wp:positionH relativeFrom="column">
                  <wp:posOffset>1276350</wp:posOffset>
                </wp:positionH>
                <wp:positionV relativeFrom="paragraph">
                  <wp:posOffset>6267450</wp:posOffset>
                </wp:positionV>
                <wp:extent cx="409575" cy="247650"/>
                <wp:effectExtent l="0" t="0" r="28575" b="19050"/>
                <wp:wrapNone/>
                <wp:docPr id="206326443" name="Rectangle 206326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476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46E0DA" w14:textId="77777777" w:rsidR="00CB1AC2" w:rsidRPr="002D1E9A" w:rsidRDefault="00CB1AC2" w:rsidP="00CB1AC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2D1E9A">
                              <w:rPr>
                                <w:b/>
                                <w:bCs/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16E07" id="Rectangle 206326443" o:spid="_x0000_s1029" style="position:absolute;margin-left:100.5pt;margin-top:493.5pt;width:32.25pt;height:19.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" fillcolor="#4472c4" strokecolor="#2f528f" strokeweight="1pt">
                <v:textbox>
                  <w:txbxContent>
                    <w:p w14:paraId="3D46E0DA" w14:textId="77777777" w:rsidR="00CB1AC2" w:rsidRPr="002D1E9A" w:rsidRDefault="00CB1AC2" w:rsidP="00CB1AC2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 w:rsidRPr="002D1E9A">
                        <w:rPr>
                          <w:b/>
                          <w:bCs/>
                          <w:sz w:val="20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Pr="00600F52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A4F6B34" wp14:editId="03D08E13">
                <wp:simplePos x="0" y="0"/>
                <wp:positionH relativeFrom="column">
                  <wp:posOffset>1466850</wp:posOffset>
                </wp:positionH>
                <wp:positionV relativeFrom="paragraph">
                  <wp:posOffset>5943600</wp:posOffset>
                </wp:positionV>
                <wp:extent cx="0" cy="304800"/>
                <wp:effectExtent l="76200" t="0" r="57150" b="57150"/>
                <wp:wrapNone/>
                <wp:docPr id="204050030" name="Straight Arrow Connector 204050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E95731" id="Straight Arrow Connector 204050030" o:spid="_x0000_s1026" type="#_x0000_t32" style="position:absolute;margin-left:115.5pt;margin-top:468pt;width:0;height:24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 w:rsidRPr="00600F52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2E71CC1" wp14:editId="27471E9D">
                <wp:simplePos x="0" y="0"/>
                <wp:positionH relativeFrom="column">
                  <wp:posOffset>1457325</wp:posOffset>
                </wp:positionH>
                <wp:positionV relativeFrom="paragraph">
                  <wp:posOffset>5343525</wp:posOffset>
                </wp:positionV>
                <wp:extent cx="0" cy="190500"/>
                <wp:effectExtent l="76200" t="0" r="57150" b="57150"/>
                <wp:wrapNone/>
                <wp:docPr id="1564792809" name="Straight Arrow Connector 1564792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6B0669" id="Straight Arrow Connector 1564792809" o:spid="_x0000_s1026" type="#_x0000_t32" style="position:absolute;margin-left:114.75pt;margin-top:420.75pt;width:0;height:1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 w:rsidRPr="00600F52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6E224F" wp14:editId="12271029">
                <wp:simplePos x="0" y="0"/>
                <wp:positionH relativeFrom="column">
                  <wp:posOffset>1276350</wp:posOffset>
                </wp:positionH>
                <wp:positionV relativeFrom="paragraph">
                  <wp:posOffset>5076826</wp:posOffset>
                </wp:positionV>
                <wp:extent cx="409575" cy="266700"/>
                <wp:effectExtent l="0" t="0" r="28575" b="19050"/>
                <wp:wrapNone/>
                <wp:docPr id="1631250539" name="Rectangle 1631250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2CCD6E" w14:textId="77777777" w:rsidR="00CB1AC2" w:rsidRPr="002D1E9A" w:rsidRDefault="00CB1AC2" w:rsidP="00CB1AC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2D1E9A">
                              <w:rPr>
                                <w:b/>
                                <w:bCs/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E224F" id="Rectangle 1631250539" o:spid="_x0000_s1030" style="position:absolute;margin-left:100.5pt;margin-top:399.75pt;width:32.25pt;height:21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" fillcolor="#4472c4" strokecolor="#2f528f" strokeweight="1pt">
                <v:textbox>
                  <w:txbxContent>
                    <w:p w14:paraId="632CCD6E" w14:textId="77777777" w:rsidR="00CB1AC2" w:rsidRPr="002D1E9A" w:rsidRDefault="00CB1AC2" w:rsidP="00CB1AC2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 w:rsidRPr="002D1E9A">
                        <w:rPr>
                          <w:b/>
                          <w:bCs/>
                          <w:sz w:val="20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Pr="00600F52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FA3B840" wp14:editId="46E07AC4">
                <wp:simplePos x="0" y="0"/>
                <wp:positionH relativeFrom="column">
                  <wp:posOffset>1457325</wp:posOffset>
                </wp:positionH>
                <wp:positionV relativeFrom="paragraph">
                  <wp:posOffset>4867275</wp:posOffset>
                </wp:positionV>
                <wp:extent cx="0" cy="190500"/>
                <wp:effectExtent l="76200" t="0" r="57150" b="57150"/>
                <wp:wrapNone/>
                <wp:docPr id="318933426" name="Straight Arrow Connector 318933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1D3564" id="Straight Arrow Connector 318933426" o:spid="_x0000_s1026" type="#_x0000_t32" style="position:absolute;margin-left:114.75pt;margin-top:383.25pt;width:0;height:1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 w:rsidRPr="00600F5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CD29370" wp14:editId="256EE82F">
                <wp:simplePos x="0" y="0"/>
                <wp:positionH relativeFrom="column">
                  <wp:posOffset>-428625</wp:posOffset>
                </wp:positionH>
                <wp:positionV relativeFrom="paragraph">
                  <wp:posOffset>4524375</wp:posOffset>
                </wp:positionV>
                <wp:extent cx="3514725" cy="314325"/>
                <wp:effectExtent l="0" t="0" r="28575" b="28575"/>
                <wp:wrapNone/>
                <wp:docPr id="612478773" name="Rectangle 612478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D1E4AE" w14:textId="77777777" w:rsidR="00CB1AC2" w:rsidRPr="00600F52" w:rsidRDefault="00CB1AC2" w:rsidP="00CB1AC2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600F52">
                              <w:rPr>
                                <w:color w:val="FFFFFF" w:themeColor="background1"/>
                                <w:sz w:val="20"/>
                              </w:rPr>
                              <w:t>Are you VAT registered?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29370" id="Rectangle 612478773" o:spid="_x0000_s1031" style="position:absolute;margin-left:-33.75pt;margin-top:356.25pt;width:276.75pt;height:24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" fillcolor="#4472c4 [3204]" strokecolor="#1f3763 [1604]" strokeweight="1pt">
                <v:textbox>
                  <w:txbxContent>
                    <w:p w14:paraId="48D1E4AE" w14:textId="77777777" w:rsidR="00CB1AC2" w:rsidRPr="00600F52" w:rsidRDefault="00CB1AC2" w:rsidP="00CB1AC2">
                      <w:pPr>
                        <w:jc w:val="center"/>
                        <w:rPr>
                          <w:color w:val="FFFFFF" w:themeColor="background1"/>
                          <w:sz w:val="20"/>
                        </w:rPr>
                      </w:pPr>
                      <w:r w:rsidRPr="00600F52">
                        <w:rPr>
                          <w:color w:val="FFFFFF" w:themeColor="background1"/>
                          <w:sz w:val="20"/>
                        </w:rPr>
                        <w:t>Are you VAT registered?</w:t>
                      </w:r>
                    </w:p>
                  </w:txbxContent>
                </v:textbox>
              </v:rect>
            </w:pict>
          </mc:Fallback>
        </mc:AlternateContent>
      </w:r>
      <w:r w:rsidRPr="00600F52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ACE2B44" wp14:editId="425EA186">
                <wp:simplePos x="0" y="0"/>
                <wp:positionH relativeFrom="column">
                  <wp:posOffset>3905249</wp:posOffset>
                </wp:positionH>
                <wp:positionV relativeFrom="paragraph">
                  <wp:posOffset>3524249</wp:posOffset>
                </wp:positionV>
                <wp:extent cx="981075" cy="1038225"/>
                <wp:effectExtent l="0" t="0" r="66675" b="47625"/>
                <wp:wrapNone/>
                <wp:docPr id="1581182288" name="Straight Arrow Connector 1581182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1038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4D58C" id="Straight Arrow Connector 1581182288" o:spid="_x0000_s1026" type="#_x0000_t32" style="position:absolute;margin-left:307.5pt;margin-top:277.5pt;width:77.25pt;height:81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 w:rsidRPr="00600F52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3677902" wp14:editId="739A07B5">
                <wp:simplePos x="0" y="0"/>
                <wp:positionH relativeFrom="column">
                  <wp:posOffset>323850</wp:posOffset>
                </wp:positionH>
                <wp:positionV relativeFrom="paragraph">
                  <wp:posOffset>9067800</wp:posOffset>
                </wp:positionV>
                <wp:extent cx="247650" cy="0"/>
                <wp:effectExtent l="38100" t="76200" r="0" b="95250"/>
                <wp:wrapNone/>
                <wp:docPr id="1498276208" name="Straight Arrow Connector 1498276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7F9F88" id="Straight Arrow Connector 1498276208" o:spid="_x0000_s1026" type="#_x0000_t32" style="position:absolute;margin-left:25.5pt;margin-top:714pt;width:19.5pt;height:0;flip:x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 w:rsidRPr="00600F52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7269D9E" wp14:editId="1F79A1C6">
                <wp:simplePos x="0" y="0"/>
                <wp:positionH relativeFrom="column">
                  <wp:posOffset>962025</wp:posOffset>
                </wp:positionH>
                <wp:positionV relativeFrom="paragraph">
                  <wp:posOffset>9067800</wp:posOffset>
                </wp:positionV>
                <wp:extent cx="228600" cy="0"/>
                <wp:effectExtent l="38100" t="76200" r="0" b="95250"/>
                <wp:wrapNone/>
                <wp:docPr id="1174383093" name="Straight Arrow Connector 1174383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690FDE" id="Straight Arrow Connector 1174383093" o:spid="_x0000_s1026" type="#_x0000_t32" style="position:absolute;margin-left:75.75pt;margin-top:714pt;width:18pt;height:0;flip:x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 w:rsidRPr="00600F52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1C3E955" wp14:editId="388FD78E">
                <wp:simplePos x="0" y="0"/>
                <wp:positionH relativeFrom="column">
                  <wp:posOffset>3762375</wp:posOffset>
                </wp:positionH>
                <wp:positionV relativeFrom="paragraph">
                  <wp:posOffset>6019800</wp:posOffset>
                </wp:positionV>
                <wp:extent cx="1123950" cy="828675"/>
                <wp:effectExtent l="0" t="38100" r="57150" b="28575"/>
                <wp:wrapNone/>
                <wp:docPr id="975532211" name="Straight Arrow Connector 975532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3950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2B8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75532211" o:spid="_x0000_s1026" type="#_x0000_t32" style="position:absolute;margin-left:296.25pt;margin-top:474pt;width:88.5pt;height:65.25pt;flip:y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 w:rsidRPr="00600F52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68CF8B6" wp14:editId="392E13D7">
                <wp:simplePos x="0" y="0"/>
                <wp:positionH relativeFrom="column">
                  <wp:posOffset>3943350</wp:posOffset>
                </wp:positionH>
                <wp:positionV relativeFrom="paragraph">
                  <wp:posOffset>5905500</wp:posOffset>
                </wp:positionV>
                <wp:extent cx="762000" cy="0"/>
                <wp:effectExtent l="0" t="76200" r="19050" b="95250"/>
                <wp:wrapNone/>
                <wp:docPr id="746473906" name="Straight Arrow Connector 7464739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D354A1" id="Straight Arrow Connector 746473906" o:spid="_x0000_s1026" type="#_x0000_t32" style="position:absolute;margin-left:310.5pt;margin-top:465pt;width:60pt;height:0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 w:rsidRPr="00600F52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7BC0203" wp14:editId="42A5FDF0">
                <wp:simplePos x="0" y="0"/>
                <wp:positionH relativeFrom="column">
                  <wp:posOffset>3943350</wp:posOffset>
                </wp:positionH>
                <wp:positionV relativeFrom="paragraph">
                  <wp:posOffset>4800600</wp:posOffset>
                </wp:positionV>
                <wp:extent cx="762000" cy="0"/>
                <wp:effectExtent l="0" t="76200" r="19050" b="95250"/>
                <wp:wrapNone/>
                <wp:docPr id="329108585" name="Straight Arrow Connector 329108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2F769B" id="Straight Arrow Connector 329108585" o:spid="_x0000_s1026" type="#_x0000_t32" style="position:absolute;margin-left:310.5pt;margin-top:378pt;width:60pt;height:0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 w:rsidRPr="00600F52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50BB9A6" wp14:editId="5DDE10DC">
                <wp:simplePos x="0" y="0"/>
                <wp:positionH relativeFrom="column">
                  <wp:posOffset>3086100</wp:posOffset>
                </wp:positionH>
                <wp:positionV relativeFrom="paragraph">
                  <wp:posOffset>7038975</wp:posOffset>
                </wp:positionV>
                <wp:extent cx="352425" cy="0"/>
                <wp:effectExtent l="0" t="76200" r="9525" b="95250"/>
                <wp:wrapNone/>
                <wp:docPr id="898379035" name="Straight Arrow Connector 898379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651356" id="Straight Arrow Connector 898379035" o:spid="_x0000_s1026" type="#_x0000_t32" style="position:absolute;margin-left:243pt;margin-top:554.25pt;width:27.75pt;height:0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" strokecolor="#4472c4 [3204]" strokeweight=".5pt">
                <v:stroke endarrow="block" joinstyle="miter"/>
              </v:shape>
            </w:pict>
          </mc:Fallback>
        </mc:AlternateContent>
      </w:r>
      <w:r w:rsidRPr="00600F52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B39B5FE" wp14:editId="6007A498">
                <wp:simplePos x="0" y="0"/>
                <wp:positionH relativeFrom="column">
                  <wp:posOffset>3086100</wp:posOffset>
                </wp:positionH>
                <wp:positionV relativeFrom="paragraph">
                  <wp:posOffset>5905500</wp:posOffset>
                </wp:positionV>
                <wp:extent cx="447675" cy="0"/>
                <wp:effectExtent l="0" t="76200" r="9525" b="95250"/>
                <wp:wrapNone/>
                <wp:docPr id="629802334" name="Straight Arrow Connector 629802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A612C6" id="Straight Arrow Connector 629802334" o:spid="_x0000_s1026" type="#_x0000_t32" style="position:absolute;margin-left:243pt;margin-top:465pt;width:35.25pt;height:0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" strokecolor="#4472c4 [3204]" strokeweight=".5pt">
                <v:stroke endarrow="block" joinstyle="miter"/>
              </v:shape>
            </w:pict>
          </mc:Fallback>
        </mc:AlternateContent>
      </w:r>
      <w:r w:rsidRPr="00600F52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0423476" wp14:editId="06055B81">
                <wp:simplePos x="0" y="0"/>
                <wp:positionH relativeFrom="column">
                  <wp:posOffset>3133725</wp:posOffset>
                </wp:positionH>
                <wp:positionV relativeFrom="paragraph">
                  <wp:posOffset>4800600</wp:posOffset>
                </wp:positionV>
                <wp:extent cx="390525" cy="0"/>
                <wp:effectExtent l="0" t="76200" r="9525" b="95250"/>
                <wp:wrapNone/>
                <wp:docPr id="1663063060" name="Straight Arrow Connector 1663063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5F3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63063060" o:spid="_x0000_s1026" type="#_x0000_t32" style="position:absolute;margin-left:246.75pt;margin-top:378pt;width:30.75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 w:rsidRPr="00600F52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9F9F986" wp14:editId="06BD1815">
                <wp:simplePos x="0" y="0"/>
                <wp:positionH relativeFrom="column">
                  <wp:posOffset>3133725</wp:posOffset>
                </wp:positionH>
                <wp:positionV relativeFrom="paragraph">
                  <wp:posOffset>3324225</wp:posOffset>
                </wp:positionV>
                <wp:extent cx="371475" cy="0"/>
                <wp:effectExtent l="0" t="76200" r="9525" b="95250"/>
                <wp:wrapNone/>
                <wp:docPr id="1396894461" name="Straight Arrow Connector 1396894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8AA01D" id="Straight Arrow Connector 1396894461" o:spid="_x0000_s1026" type="#_x0000_t32" style="position:absolute;margin-left:246.75pt;margin-top:261.75pt;width:29.25pt;height:0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 w:rsidRPr="00600F52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613EDFD" wp14:editId="759E00A3">
                <wp:simplePos x="0" y="0"/>
                <wp:positionH relativeFrom="column">
                  <wp:posOffset>1190625</wp:posOffset>
                </wp:positionH>
                <wp:positionV relativeFrom="paragraph">
                  <wp:posOffset>8648700</wp:posOffset>
                </wp:positionV>
                <wp:extent cx="1733550" cy="914400"/>
                <wp:effectExtent l="0" t="0" r="19050" b="19050"/>
                <wp:wrapNone/>
                <wp:docPr id="1703548207" name="Rectangle 1703548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3EBA62" w14:textId="77777777" w:rsidR="00CB1AC2" w:rsidRPr="00600F52" w:rsidRDefault="00CB1AC2" w:rsidP="00CB1AC2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600F52">
                              <w:rPr>
                                <w:color w:val="FFFFFF" w:themeColor="background1"/>
                                <w:sz w:val="20"/>
                              </w:rPr>
                              <w:t>Are your sales limited to occasional unwanted items of yours, or for friends or family?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13EDFD" id="Rectangle 1703548207" o:spid="_x0000_s1032" style="position:absolute;margin-left:93.75pt;margin-top:681pt;width:136.5pt;height:1in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" fillcolor="#4472c4 [3204]" strokecolor="#1f3763 [1604]" strokeweight="1pt">
                <v:textbox>
                  <w:txbxContent>
                    <w:p w14:paraId="373EBA62" w14:textId="77777777" w:rsidR="00CB1AC2" w:rsidRPr="00600F52" w:rsidRDefault="00CB1AC2" w:rsidP="00CB1AC2">
                      <w:pPr>
                        <w:jc w:val="center"/>
                        <w:rPr>
                          <w:color w:val="FFFFFF" w:themeColor="background1"/>
                          <w:sz w:val="20"/>
                        </w:rPr>
                      </w:pPr>
                      <w:r w:rsidRPr="00600F52">
                        <w:rPr>
                          <w:color w:val="FFFFFF" w:themeColor="background1"/>
                          <w:sz w:val="20"/>
                        </w:rPr>
                        <w:t>Are your sales limited to occasional unwanted items of yours, or for friends or family?</w:t>
                      </w:r>
                    </w:p>
                  </w:txbxContent>
                </v:textbox>
              </v:rect>
            </w:pict>
          </mc:Fallback>
        </mc:AlternateContent>
      </w:r>
      <w:r w:rsidRPr="00600F52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98B65A0" wp14:editId="03C68112">
                <wp:simplePos x="0" y="0"/>
                <wp:positionH relativeFrom="column">
                  <wp:posOffset>1457325</wp:posOffset>
                </wp:positionH>
                <wp:positionV relativeFrom="paragraph">
                  <wp:posOffset>8162925</wp:posOffset>
                </wp:positionV>
                <wp:extent cx="0" cy="466725"/>
                <wp:effectExtent l="76200" t="0" r="57150" b="47625"/>
                <wp:wrapNone/>
                <wp:docPr id="1753879491" name="Straight Arrow Connector 1753879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40E1C2" id="Straight Arrow Connector 1753879491" o:spid="_x0000_s1026" type="#_x0000_t32" style="position:absolute;margin-left:114.75pt;margin-top:642.75pt;width:0;height:36.7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 w:rsidRPr="00600F52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1525020" wp14:editId="7DD8CB7D">
                <wp:simplePos x="0" y="0"/>
                <wp:positionH relativeFrom="column">
                  <wp:posOffset>1457325</wp:posOffset>
                </wp:positionH>
                <wp:positionV relativeFrom="paragraph">
                  <wp:posOffset>7553325</wp:posOffset>
                </wp:positionV>
                <wp:extent cx="0" cy="323850"/>
                <wp:effectExtent l="76200" t="0" r="76200" b="57150"/>
                <wp:wrapNone/>
                <wp:docPr id="981324291" name="Straight Arrow Connector 981324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BC3B4F" id="Straight Arrow Connector 981324291" o:spid="_x0000_s1026" type="#_x0000_t32" style="position:absolute;margin-left:114.75pt;margin-top:594.75pt;width:0;height:25.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 w:rsidRPr="00600F52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10381F6" wp14:editId="7E9D5E1B">
                <wp:simplePos x="0" y="0"/>
                <wp:positionH relativeFrom="column">
                  <wp:posOffset>1457325</wp:posOffset>
                </wp:positionH>
                <wp:positionV relativeFrom="paragraph">
                  <wp:posOffset>4238625</wp:posOffset>
                </wp:positionV>
                <wp:extent cx="0" cy="285750"/>
                <wp:effectExtent l="76200" t="0" r="57150" b="57150"/>
                <wp:wrapNone/>
                <wp:docPr id="461946070" name="Straight Arrow Connector 461946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016100" id="Straight Arrow Connector 461946070" o:spid="_x0000_s1026" type="#_x0000_t32" style="position:absolute;margin-left:114.75pt;margin-top:333.75pt;width:0;height:22.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 w:rsidRPr="00600F52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630244C" wp14:editId="2FED71F8">
                <wp:simplePos x="0" y="0"/>
                <wp:positionH relativeFrom="column">
                  <wp:posOffset>1457325</wp:posOffset>
                </wp:positionH>
                <wp:positionV relativeFrom="paragraph">
                  <wp:posOffset>3667125</wp:posOffset>
                </wp:positionV>
                <wp:extent cx="0" cy="285750"/>
                <wp:effectExtent l="76200" t="0" r="57150" b="57150"/>
                <wp:wrapNone/>
                <wp:docPr id="566730327" name="Straight Arrow Connector 566730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928BAF" id="Straight Arrow Connector 566730327" o:spid="_x0000_s1026" type="#_x0000_t32" style="position:absolute;margin-left:114.75pt;margin-top:288.75pt;width:0;height:22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 w:rsidRPr="00600F52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33A0266" wp14:editId="237ACB96">
                <wp:simplePos x="0" y="0"/>
                <wp:positionH relativeFrom="column">
                  <wp:posOffset>3057524</wp:posOffset>
                </wp:positionH>
                <wp:positionV relativeFrom="paragraph">
                  <wp:posOffset>1524000</wp:posOffset>
                </wp:positionV>
                <wp:extent cx="2257425" cy="3086100"/>
                <wp:effectExtent l="0" t="0" r="66675" b="57150"/>
                <wp:wrapNone/>
                <wp:docPr id="1021340380" name="Straight Arrow Connector 1021340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3086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FD20A3" id="Straight Arrow Connector 1021340380" o:spid="_x0000_s1026" type="#_x0000_t32" style="position:absolute;margin-left:240.75pt;margin-top:120pt;width:177.75pt;height:243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" strokecolor="#4472c4 [3204]" strokeweight=".5pt">
                <v:stroke endarrow="block" joinstyle="miter"/>
              </v:shape>
            </w:pict>
          </mc:Fallback>
        </mc:AlternateContent>
      </w:r>
      <w:r w:rsidRPr="00600F52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8E10CBD" wp14:editId="2CB280EF">
                <wp:simplePos x="0" y="0"/>
                <wp:positionH relativeFrom="column">
                  <wp:posOffset>2133600</wp:posOffset>
                </wp:positionH>
                <wp:positionV relativeFrom="paragraph">
                  <wp:posOffset>2095500</wp:posOffset>
                </wp:positionV>
                <wp:extent cx="495300" cy="0"/>
                <wp:effectExtent l="0" t="76200" r="19050" b="95250"/>
                <wp:wrapNone/>
                <wp:docPr id="1273151333" name="Straight Arrow Connector 1273151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0DE455" id="Straight Arrow Connector 1273151333" o:spid="_x0000_s1026" type="#_x0000_t32" style="position:absolute;margin-left:168pt;margin-top:165pt;width:39pt;height:0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 w:rsidRPr="00600F52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709153C" wp14:editId="1280726C">
                <wp:simplePos x="0" y="0"/>
                <wp:positionH relativeFrom="column">
                  <wp:posOffset>2133600</wp:posOffset>
                </wp:positionH>
                <wp:positionV relativeFrom="paragraph">
                  <wp:posOffset>1524000</wp:posOffset>
                </wp:positionV>
                <wp:extent cx="495300" cy="0"/>
                <wp:effectExtent l="0" t="76200" r="19050" b="95250"/>
                <wp:wrapNone/>
                <wp:docPr id="623027177" name="Straight Arrow Connector 623027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C383CB" id="Straight Arrow Connector 623027177" o:spid="_x0000_s1026" type="#_x0000_t32" style="position:absolute;margin-left:168pt;margin-top:120pt;width:39pt;height:0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 w:rsidRPr="00600F52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4B2419E" wp14:editId="258C46EE">
                <wp:simplePos x="0" y="0"/>
                <wp:positionH relativeFrom="column">
                  <wp:posOffset>1819275</wp:posOffset>
                </wp:positionH>
                <wp:positionV relativeFrom="paragraph">
                  <wp:posOffset>838200</wp:posOffset>
                </wp:positionV>
                <wp:extent cx="0" cy="447675"/>
                <wp:effectExtent l="76200" t="0" r="57150" b="47625"/>
                <wp:wrapNone/>
                <wp:docPr id="2129226329" name="Straight Arrow Connector 2129226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8626CD" id="Straight Arrow Connector 2129226329" o:spid="_x0000_s1026" type="#_x0000_t32" style="position:absolute;margin-left:143.25pt;margin-top:66pt;width:0;height:35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 w:rsidRPr="00600F52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189EDF5" wp14:editId="737A8D25">
                <wp:simplePos x="0" y="0"/>
                <wp:positionH relativeFrom="column">
                  <wp:posOffset>676275</wp:posOffset>
                </wp:positionH>
                <wp:positionV relativeFrom="paragraph">
                  <wp:posOffset>1285875</wp:posOffset>
                </wp:positionV>
                <wp:extent cx="1457325" cy="981075"/>
                <wp:effectExtent l="0" t="0" r="28575" b="28575"/>
                <wp:wrapNone/>
                <wp:docPr id="1958077199" name="Rectangle 1958077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10CE7" w14:textId="77777777" w:rsidR="00CB1AC2" w:rsidRPr="00600F52" w:rsidRDefault="00CB1AC2" w:rsidP="00CB1AC2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600F52">
                              <w:rPr>
                                <w:color w:val="FFFFFF" w:themeColor="background1"/>
                                <w:sz w:val="20"/>
                              </w:rPr>
                              <w:t>Are you a registered limited company or a formal partnership?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9EDF5" id="Rectangle 1958077199" o:spid="_x0000_s1033" style="position:absolute;margin-left:53.25pt;margin-top:101.25pt;width:114.75pt;height:77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" fillcolor="#4472c4 [3204]" strokecolor="#1f3763 [1604]" strokeweight="1pt">
                <v:textbox>
                  <w:txbxContent>
                    <w:p w14:paraId="7C810CE7" w14:textId="77777777" w:rsidR="00CB1AC2" w:rsidRPr="00600F52" w:rsidRDefault="00CB1AC2" w:rsidP="00CB1AC2">
                      <w:pPr>
                        <w:jc w:val="center"/>
                        <w:rPr>
                          <w:color w:val="FFFFFF" w:themeColor="background1"/>
                          <w:sz w:val="20"/>
                        </w:rPr>
                      </w:pPr>
                      <w:r w:rsidRPr="00600F52">
                        <w:rPr>
                          <w:color w:val="FFFFFF" w:themeColor="background1"/>
                          <w:sz w:val="20"/>
                        </w:rPr>
                        <w:t>Are you a registered limited company or a formal partnership?</w:t>
                      </w:r>
                    </w:p>
                  </w:txbxContent>
                </v:textbox>
              </v:rect>
            </w:pict>
          </mc:Fallback>
        </mc:AlternateContent>
      </w:r>
      <w:r w:rsidRPr="00600F52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F85A6AC" wp14:editId="0557F36C">
                <wp:simplePos x="0" y="0"/>
                <wp:positionH relativeFrom="column">
                  <wp:posOffset>1123950</wp:posOffset>
                </wp:positionH>
                <wp:positionV relativeFrom="paragraph">
                  <wp:posOffset>409575</wp:posOffset>
                </wp:positionV>
                <wp:extent cx="495300" cy="257175"/>
                <wp:effectExtent l="0" t="0" r="57150" b="85725"/>
                <wp:wrapNone/>
                <wp:docPr id="1048996239" name="Connector: Elbow 1048996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2571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B8597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048996239" o:spid="_x0000_s1026" type="#_x0000_t34" style="position:absolute;margin-left:88.5pt;margin-top:32.25pt;width:39pt;height:20.2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" strokecolor="#4472c4 [3204]" strokeweight=".5pt">
                <v:stroke endarrow="block"/>
              </v:shape>
            </w:pict>
          </mc:Fallback>
        </mc:AlternateContent>
      </w:r>
      <w:r w:rsidRPr="00600F52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A222F08" wp14:editId="2C73139C">
                <wp:simplePos x="0" y="0"/>
                <wp:positionH relativeFrom="column">
                  <wp:posOffset>2657475</wp:posOffset>
                </wp:positionH>
                <wp:positionV relativeFrom="paragraph">
                  <wp:posOffset>142875</wp:posOffset>
                </wp:positionV>
                <wp:extent cx="847725" cy="0"/>
                <wp:effectExtent l="0" t="76200" r="9525" b="95250"/>
                <wp:wrapNone/>
                <wp:docPr id="1861562737" name="Straight Arrow Connector 1861562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A20BE4" id="Straight Arrow Connector 1861562737" o:spid="_x0000_s1026" type="#_x0000_t32" style="position:absolute;margin-left:209.25pt;margin-top:11.25pt;width:66.75pt;height:0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 w:rsidRPr="00600F52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5C40902" wp14:editId="5C9A7A8D">
                <wp:simplePos x="0" y="0"/>
                <wp:positionH relativeFrom="column">
                  <wp:posOffset>2247900</wp:posOffset>
                </wp:positionH>
                <wp:positionV relativeFrom="paragraph">
                  <wp:posOffset>9525</wp:posOffset>
                </wp:positionV>
                <wp:extent cx="409575" cy="285750"/>
                <wp:effectExtent l="0" t="0" r="28575" b="19050"/>
                <wp:wrapNone/>
                <wp:docPr id="678992589" name="Rectangle 678992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D8E8CF" w14:textId="77777777" w:rsidR="00CB1AC2" w:rsidRPr="002D1E9A" w:rsidRDefault="00CB1AC2" w:rsidP="00CB1AC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2D1E9A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C40902" id="Rectangle 678992589" o:spid="_x0000_s1034" style="position:absolute;margin-left:177pt;margin-top:.75pt;width:32.25pt;height:22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" fillcolor="#4472c4 [3204]" strokecolor="#1f3763 [1604]" strokeweight="1pt">
                <v:textbox>
                  <w:txbxContent>
                    <w:p w14:paraId="7DD8E8CF" w14:textId="77777777" w:rsidR="00CB1AC2" w:rsidRPr="002D1E9A" w:rsidRDefault="00CB1AC2" w:rsidP="00CB1AC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2D1E9A">
                        <w:rPr>
                          <w:b/>
                          <w:bCs/>
                          <w:color w:val="000000" w:themeColor="text1"/>
                          <w:sz w:val="20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Pr="00600F52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D5C517C" wp14:editId="49AEC8DB">
                <wp:simplePos x="0" y="0"/>
                <wp:positionH relativeFrom="column">
                  <wp:posOffset>1123950</wp:posOffset>
                </wp:positionH>
                <wp:positionV relativeFrom="paragraph">
                  <wp:posOffset>142875</wp:posOffset>
                </wp:positionV>
                <wp:extent cx="1104900" cy="0"/>
                <wp:effectExtent l="0" t="76200" r="19050" b="95250"/>
                <wp:wrapNone/>
                <wp:docPr id="1305006072" name="Straight Arrow Connector 1305006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3F3FC0" id="Straight Arrow Connector 1305006072" o:spid="_x0000_s1026" type="#_x0000_t32" style="position:absolute;margin-left:88.5pt;margin-top:11.25pt;width:87pt;height:0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 w:rsidRPr="00600F52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CC24B87" wp14:editId="47AA361F">
                <wp:simplePos x="0" y="0"/>
                <wp:positionH relativeFrom="column">
                  <wp:posOffset>1285875</wp:posOffset>
                </wp:positionH>
                <wp:positionV relativeFrom="paragraph">
                  <wp:posOffset>7880350</wp:posOffset>
                </wp:positionV>
                <wp:extent cx="409575" cy="285750"/>
                <wp:effectExtent l="0" t="0" r="28575" b="19050"/>
                <wp:wrapNone/>
                <wp:docPr id="1284005321" name="Rectangle 1284005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857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71458D" w14:textId="77777777" w:rsidR="00CB1AC2" w:rsidRPr="002D1E9A" w:rsidRDefault="00CB1AC2" w:rsidP="00CB1AC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2D1E9A">
                              <w:rPr>
                                <w:b/>
                                <w:bCs/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C24B87" id="Rectangle 1284005321" o:spid="_x0000_s1035" style="position:absolute;margin-left:101.25pt;margin-top:620.5pt;width:32.25pt;height:22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" fillcolor="#4472c4" strokecolor="#2f528f" strokeweight="1pt">
                <v:textbox>
                  <w:txbxContent>
                    <w:p w14:paraId="0C71458D" w14:textId="77777777" w:rsidR="00CB1AC2" w:rsidRPr="002D1E9A" w:rsidRDefault="00CB1AC2" w:rsidP="00CB1AC2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 w:rsidRPr="002D1E9A">
                        <w:rPr>
                          <w:b/>
                          <w:bCs/>
                          <w:sz w:val="20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Pr="00600F52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F8BD7FF" wp14:editId="72EA2A0D">
                <wp:simplePos x="0" y="0"/>
                <wp:positionH relativeFrom="column">
                  <wp:posOffset>1276350</wp:posOffset>
                </wp:positionH>
                <wp:positionV relativeFrom="paragraph">
                  <wp:posOffset>3956050</wp:posOffset>
                </wp:positionV>
                <wp:extent cx="409575" cy="285750"/>
                <wp:effectExtent l="0" t="0" r="28575" b="19050"/>
                <wp:wrapNone/>
                <wp:docPr id="503871057" name="Rectangle 503871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857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85D73C" w14:textId="77777777" w:rsidR="00CB1AC2" w:rsidRPr="002D1E9A" w:rsidRDefault="00CB1AC2" w:rsidP="00CB1AC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2D1E9A">
                              <w:rPr>
                                <w:b/>
                                <w:bCs/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BD7FF" id="Rectangle 503871057" o:spid="_x0000_s1036" style="position:absolute;margin-left:100.5pt;margin-top:311.5pt;width:32.25pt;height:22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" fillcolor="#4472c4" strokecolor="#2f528f" strokeweight="1pt">
                <v:textbox>
                  <w:txbxContent>
                    <w:p w14:paraId="7085D73C" w14:textId="77777777" w:rsidR="00CB1AC2" w:rsidRPr="002D1E9A" w:rsidRDefault="00CB1AC2" w:rsidP="00CB1AC2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 w:rsidRPr="002D1E9A">
                        <w:rPr>
                          <w:b/>
                          <w:bCs/>
                          <w:sz w:val="20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Pr="00600F52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C5C1B74" wp14:editId="1495E5D1">
                <wp:simplePos x="0" y="0"/>
                <wp:positionH relativeFrom="column">
                  <wp:posOffset>866775</wp:posOffset>
                </wp:positionH>
                <wp:positionV relativeFrom="paragraph">
                  <wp:posOffset>1028700</wp:posOffset>
                </wp:positionV>
                <wp:extent cx="0" cy="0"/>
                <wp:effectExtent l="0" t="0" r="0" b="0"/>
                <wp:wrapNone/>
                <wp:docPr id="1199672811" name="Straight Arrow Connector 1199672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255FC7" id="Straight Arrow Connector 1199672811" o:spid="_x0000_s1026" type="#_x0000_t32" style="position:absolute;margin-left:68.25pt;margin-top:81pt;width:0;height:0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" strokecolor="#4472c4 [3204]" strokeweight=".5pt">
                <v:stroke endarrow="block" joinstyle="miter"/>
              </v:shape>
            </w:pict>
          </mc:Fallback>
        </mc:AlternateContent>
      </w:r>
    </w:p>
    <w:p w14:paraId="38C49289" w14:textId="77777777" w:rsidR="00CB1AC2" w:rsidRPr="00600F52" w:rsidRDefault="00CB1AC2" w:rsidP="00CB1AC2">
      <w:r w:rsidRPr="00600F52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59E5100" wp14:editId="3596512E">
                <wp:simplePos x="0" y="0"/>
                <wp:positionH relativeFrom="column">
                  <wp:posOffset>1615044</wp:posOffset>
                </wp:positionH>
                <wp:positionV relativeFrom="paragraph">
                  <wp:posOffset>184059</wp:posOffset>
                </wp:positionV>
                <wp:extent cx="451262" cy="314325"/>
                <wp:effectExtent l="0" t="0" r="25400" b="28575"/>
                <wp:wrapNone/>
                <wp:docPr id="1945113709" name="Rectangle 1945113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262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9F0EA8" w14:textId="77777777" w:rsidR="00CB1AC2" w:rsidRPr="002D1E9A" w:rsidRDefault="00CB1AC2" w:rsidP="00CB1AC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2D1E9A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E5100" id="Rectangle 1945113709" o:spid="_x0000_s1037" style="position:absolute;margin-left:127.15pt;margin-top:14.5pt;width:35.55pt;height:24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" fillcolor="#4472c4 [3204]" strokecolor="#1f3763 [1604]" strokeweight="1pt">
                <v:textbox>
                  <w:txbxContent>
                    <w:p w14:paraId="599F0EA8" w14:textId="77777777" w:rsidR="00CB1AC2" w:rsidRPr="002D1E9A" w:rsidRDefault="00CB1AC2" w:rsidP="00CB1AC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2D1E9A">
                        <w:rPr>
                          <w:b/>
                          <w:bCs/>
                          <w:color w:val="000000" w:themeColor="text1"/>
                          <w:sz w:val="20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</w:p>
    <w:p w14:paraId="68366B28" w14:textId="77777777" w:rsidR="00CB1AC2" w:rsidRPr="00600F52" w:rsidRDefault="00CB1AC2" w:rsidP="00CB1AC2"/>
    <w:p w14:paraId="0AB9D220" w14:textId="77777777" w:rsidR="00CB1AC2" w:rsidRPr="00600F52" w:rsidRDefault="00CB1AC2" w:rsidP="00CB1AC2">
      <w:r w:rsidRPr="00600F52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2B525EE" wp14:editId="5A7CFB98">
                <wp:simplePos x="0" y="0"/>
                <wp:positionH relativeFrom="column">
                  <wp:posOffset>2624447</wp:posOffset>
                </wp:positionH>
                <wp:positionV relativeFrom="paragraph">
                  <wp:posOffset>338422</wp:posOffset>
                </wp:positionV>
                <wp:extent cx="439387" cy="314325"/>
                <wp:effectExtent l="0" t="0" r="18415" b="28575"/>
                <wp:wrapNone/>
                <wp:docPr id="489537868" name="Rectangle 4895378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387" cy="3143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023898" w14:textId="77777777" w:rsidR="00CB1AC2" w:rsidRPr="002D1E9A" w:rsidRDefault="00CB1AC2" w:rsidP="00CB1AC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2D1E9A">
                              <w:rPr>
                                <w:b/>
                                <w:bCs/>
                                <w:sz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525EE" id="Rectangle 489537868" o:spid="_x0000_s1038" style="position:absolute;margin-left:206.65pt;margin-top:26.65pt;width:34.6pt;height:24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" fillcolor="#4472c4" strokecolor="#2f528f" strokeweight="1pt">
                <v:textbox>
                  <w:txbxContent>
                    <w:p w14:paraId="46023898" w14:textId="77777777" w:rsidR="00CB1AC2" w:rsidRPr="002D1E9A" w:rsidRDefault="00CB1AC2" w:rsidP="00CB1AC2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 w:rsidRPr="002D1E9A">
                        <w:rPr>
                          <w:b/>
                          <w:bCs/>
                          <w:sz w:val="20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</w:p>
    <w:p w14:paraId="15BEBB04" w14:textId="77777777" w:rsidR="00CB1AC2" w:rsidRPr="00600F52" w:rsidRDefault="00CB1AC2" w:rsidP="00CB1AC2"/>
    <w:p w14:paraId="5119546E" w14:textId="77777777" w:rsidR="00CB1AC2" w:rsidRPr="00600F52" w:rsidRDefault="00CB1AC2" w:rsidP="00CB1AC2">
      <w:r w:rsidRPr="00600F52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7CCD1C9" wp14:editId="5798BE25">
                <wp:simplePos x="0" y="0"/>
                <wp:positionH relativeFrom="column">
                  <wp:posOffset>2624447</wp:posOffset>
                </wp:positionH>
                <wp:positionV relativeFrom="paragraph">
                  <wp:posOffset>231528</wp:posOffset>
                </wp:positionV>
                <wp:extent cx="438785" cy="285750"/>
                <wp:effectExtent l="0" t="0" r="18415" b="19050"/>
                <wp:wrapNone/>
                <wp:docPr id="1055640314" name="Rectangle 1055640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2857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41F8D5" w14:textId="77777777" w:rsidR="00CB1AC2" w:rsidRPr="002D1E9A" w:rsidRDefault="00CB1AC2" w:rsidP="00CB1AC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2D1E9A">
                              <w:rPr>
                                <w:b/>
                                <w:bCs/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CD1C9" id="Rectangle 1055640314" o:spid="_x0000_s1039" style="position:absolute;margin-left:206.65pt;margin-top:18.25pt;width:34.55pt;height:22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" fillcolor="#4472c4" strokecolor="#2f528f" strokeweight="1pt">
                <v:textbox>
                  <w:txbxContent>
                    <w:p w14:paraId="5E41F8D5" w14:textId="77777777" w:rsidR="00CB1AC2" w:rsidRPr="002D1E9A" w:rsidRDefault="00CB1AC2" w:rsidP="00CB1AC2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 w:rsidRPr="002D1E9A">
                        <w:rPr>
                          <w:b/>
                          <w:bCs/>
                          <w:sz w:val="20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</w:p>
    <w:p w14:paraId="53C8E0D8" w14:textId="77777777" w:rsidR="00CB1AC2" w:rsidRPr="00600F52" w:rsidRDefault="00CB1AC2" w:rsidP="00CB1AC2">
      <w:r w:rsidRPr="00600F52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9C37F24" wp14:editId="7BF1388E">
                <wp:simplePos x="0" y="0"/>
                <wp:positionH relativeFrom="column">
                  <wp:posOffset>2828925</wp:posOffset>
                </wp:positionH>
                <wp:positionV relativeFrom="paragraph">
                  <wp:posOffset>96627</wp:posOffset>
                </wp:positionV>
                <wp:extent cx="0" cy="657225"/>
                <wp:effectExtent l="76200" t="0" r="76200" b="47625"/>
                <wp:wrapNone/>
                <wp:docPr id="1683929464" name="Straight Arrow Connector 1683929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56983" id="Straight Arrow Connector 1683929464" o:spid="_x0000_s1026" type="#_x0000_t32" style="position:absolute;margin-left:222.75pt;margin-top:7.6pt;width:0;height:51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</w:p>
    <w:p w14:paraId="5C6692FD" w14:textId="77777777" w:rsidR="00CB1AC2" w:rsidRPr="00600F52" w:rsidRDefault="00CB1AC2" w:rsidP="00CB1AC2">
      <w:r w:rsidRPr="00600F52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0138D6E" wp14:editId="392599E4">
                <wp:simplePos x="0" y="0"/>
                <wp:positionH relativeFrom="column">
                  <wp:posOffset>-451262</wp:posOffset>
                </wp:positionH>
                <wp:positionV relativeFrom="paragraph">
                  <wp:posOffset>413946</wp:posOffset>
                </wp:positionV>
                <wp:extent cx="3590925" cy="878403"/>
                <wp:effectExtent l="0" t="0" r="28575" b="17145"/>
                <wp:wrapNone/>
                <wp:docPr id="139005928" name="Rectangle 139005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8784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F3E683" w14:textId="77777777" w:rsidR="00CB1AC2" w:rsidRPr="00600F52" w:rsidRDefault="00CB1AC2" w:rsidP="00CB1AC2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600F52">
                              <w:rPr>
                                <w:color w:val="FFFFFF" w:themeColor="background1"/>
                                <w:sz w:val="20"/>
                              </w:rPr>
                              <w:t>Do you do any of the following: employ people; have a business name; advertise in business listings; have business premises; have your own e-commerce sales website?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38D6E" id="Rectangle 139005928" o:spid="_x0000_s1040" style="position:absolute;margin-left:-35.55pt;margin-top:32.6pt;width:282.75pt;height:69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" fillcolor="#4472c4 [3204]" strokecolor="#1f3763 [1604]" strokeweight="1pt">
                <v:textbox>
                  <w:txbxContent>
                    <w:p w14:paraId="23F3E683" w14:textId="77777777" w:rsidR="00CB1AC2" w:rsidRPr="00600F52" w:rsidRDefault="00CB1AC2" w:rsidP="00CB1AC2">
                      <w:pPr>
                        <w:jc w:val="center"/>
                        <w:rPr>
                          <w:color w:val="FFFFFF" w:themeColor="background1"/>
                          <w:sz w:val="20"/>
                        </w:rPr>
                      </w:pPr>
                      <w:r w:rsidRPr="00600F52">
                        <w:rPr>
                          <w:color w:val="FFFFFF" w:themeColor="background1"/>
                          <w:sz w:val="20"/>
                        </w:rPr>
                        <w:t>Do you do any of the following: employ people; have a business name; advertise in business listings; have business premises; have your own e-commerce sales website?</w:t>
                      </w:r>
                    </w:p>
                  </w:txbxContent>
                </v:textbox>
              </v:rect>
            </w:pict>
          </mc:Fallback>
        </mc:AlternateContent>
      </w:r>
    </w:p>
    <w:p w14:paraId="6621C98D" w14:textId="77777777" w:rsidR="00CB1AC2" w:rsidRPr="00600F52" w:rsidRDefault="00CB1AC2" w:rsidP="00CB1AC2"/>
    <w:p w14:paraId="393E17AA" w14:textId="77777777" w:rsidR="00CB1AC2" w:rsidRPr="00600F52" w:rsidRDefault="00CB1AC2" w:rsidP="00CB1AC2">
      <w:r w:rsidRPr="00600F52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28D8D14" wp14:editId="3B6A1C85">
                <wp:simplePos x="0" y="0"/>
                <wp:positionH relativeFrom="column">
                  <wp:posOffset>3515096</wp:posOffset>
                </wp:positionH>
                <wp:positionV relativeFrom="paragraph">
                  <wp:posOffset>136492</wp:posOffset>
                </wp:positionV>
                <wp:extent cx="463138" cy="314325"/>
                <wp:effectExtent l="0" t="0" r="13335" b="28575"/>
                <wp:wrapNone/>
                <wp:docPr id="1151886912" name="Rectangle 1151886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138" cy="3143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DEEEFA" w14:textId="77777777" w:rsidR="00CB1AC2" w:rsidRPr="002D1E9A" w:rsidRDefault="00CB1AC2" w:rsidP="00CB1AC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2D1E9A">
                              <w:rPr>
                                <w:b/>
                                <w:bCs/>
                                <w:sz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D8D14" id="Rectangle 1151886912" o:spid="_x0000_s1041" style="position:absolute;margin-left:276.8pt;margin-top:10.75pt;width:36.45pt;height:24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" fillcolor="#4472c4" strokecolor="#2f528f" strokeweight="1pt">
                <v:textbox>
                  <w:txbxContent>
                    <w:p w14:paraId="5EDEEEFA" w14:textId="77777777" w:rsidR="00CB1AC2" w:rsidRPr="002D1E9A" w:rsidRDefault="00CB1AC2" w:rsidP="00CB1AC2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 w:rsidRPr="002D1E9A">
                        <w:rPr>
                          <w:b/>
                          <w:bCs/>
                          <w:sz w:val="20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</w:p>
    <w:p w14:paraId="1E1EAEC0" w14:textId="77777777" w:rsidR="00CB1AC2" w:rsidRPr="00600F52" w:rsidRDefault="00CB1AC2" w:rsidP="00CB1AC2"/>
    <w:p w14:paraId="1A22B4FF" w14:textId="77777777" w:rsidR="00CB1AC2" w:rsidRPr="00600F52" w:rsidRDefault="00CB1AC2" w:rsidP="00CB1AC2"/>
    <w:p w14:paraId="40866BC9" w14:textId="77777777" w:rsidR="00CB1AC2" w:rsidRPr="00600F52" w:rsidRDefault="00CB1AC2" w:rsidP="00CB1AC2"/>
    <w:p w14:paraId="7FE1CCFE" w14:textId="77777777" w:rsidR="00CB1AC2" w:rsidRPr="00600F52" w:rsidRDefault="00CB1AC2" w:rsidP="00CB1AC2">
      <w:r w:rsidRPr="00600F52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0D4F5A7" wp14:editId="34E0F19E">
                <wp:simplePos x="0" y="0"/>
                <wp:positionH relativeFrom="column">
                  <wp:posOffset>4702629</wp:posOffset>
                </wp:positionH>
                <wp:positionV relativeFrom="paragraph">
                  <wp:posOffset>200140</wp:posOffset>
                </wp:positionV>
                <wp:extent cx="1686296" cy="1419225"/>
                <wp:effectExtent l="0" t="0" r="28575" b="28575"/>
                <wp:wrapNone/>
                <wp:docPr id="1695823900" name="Rectangle 1695823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6296" cy="1419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82E049" w14:textId="443A12C3" w:rsidR="00CB1AC2" w:rsidRPr="00600F52" w:rsidRDefault="00CB1AC2" w:rsidP="00CB1AC2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600F52">
                              <w:rPr>
                                <w:color w:val="FFFFFF" w:themeColor="background1"/>
                                <w:sz w:val="20"/>
                              </w:rPr>
                              <w:t>You are likely to be in business and must comply with a range of trading laws</w:t>
                            </w:r>
                            <w:r w:rsidR="0058662B">
                              <w:rPr>
                                <w:color w:val="FFFFFF" w:themeColor="background1"/>
                                <w:sz w:val="20"/>
                              </w:rPr>
                              <w:t>. This website</w:t>
                            </w:r>
                            <w:r w:rsidRPr="00600F52">
                              <w:rPr>
                                <w:color w:val="FFFFFF" w:themeColor="background1"/>
                                <w:sz w:val="20"/>
                              </w:rPr>
                              <w:t xml:space="preserve"> has guidance that can help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4F5A7" id="Rectangle 1695823900" o:spid="_x0000_s1042" style="position:absolute;margin-left:370.3pt;margin-top:15.75pt;width:132.8pt;height:111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" fillcolor="#4472c4 [3204]" strokecolor="#1f3763 [1604]" strokeweight="1pt">
                <v:textbox>
                  <w:txbxContent>
                    <w:p w14:paraId="2982E049" w14:textId="443A12C3" w:rsidR="00CB1AC2" w:rsidRPr="00600F52" w:rsidRDefault="00CB1AC2" w:rsidP="00CB1AC2">
                      <w:pPr>
                        <w:jc w:val="center"/>
                        <w:rPr>
                          <w:color w:val="FFFFFF" w:themeColor="background1"/>
                          <w:sz w:val="20"/>
                        </w:rPr>
                      </w:pPr>
                      <w:r w:rsidRPr="00600F52">
                        <w:rPr>
                          <w:color w:val="FFFFFF" w:themeColor="background1"/>
                          <w:sz w:val="20"/>
                        </w:rPr>
                        <w:t>You are likely to be in business and must comply with a range of trading laws</w:t>
                      </w:r>
                      <w:r w:rsidR="0058662B">
                        <w:rPr>
                          <w:color w:val="FFFFFF" w:themeColor="background1"/>
                          <w:sz w:val="20"/>
                        </w:rPr>
                        <w:t>. This website</w:t>
                      </w:r>
                      <w:r w:rsidRPr="00600F52">
                        <w:rPr>
                          <w:color w:val="FFFFFF" w:themeColor="background1"/>
                          <w:sz w:val="20"/>
                        </w:rPr>
                        <w:t xml:space="preserve"> has guidance that can help you.</w:t>
                      </w:r>
                    </w:p>
                  </w:txbxContent>
                </v:textbox>
              </v:rect>
            </w:pict>
          </mc:Fallback>
        </mc:AlternateContent>
      </w:r>
      <w:r w:rsidRPr="00600F52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4A20E3F" wp14:editId="4809442E">
                <wp:simplePos x="0" y="0"/>
                <wp:positionH relativeFrom="column">
                  <wp:posOffset>3538847</wp:posOffset>
                </wp:positionH>
                <wp:positionV relativeFrom="paragraph">
                  <wp:posOffset>207711</wp:posOffset>
                </wp:positionV>
                <wp:extent cx="415636" cy="314325"/>
                <wp:effectExtent l="0" t="0" r="22860" b="28575"/>
                <wp:wrapNone/>
                <wp:docPr id="1493674942" name="Rectangle 14936749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636" cy="3143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E326D7" w14:textId="77777777" w:rsidR="00CB1AC2" w:rsidRPr="002D1E9A" w:rsidRDefault="00CB1AC2" w:rsidP="00CB1AC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2D1E9A">
                              <w:rPr>
                                <w:b/>
                                <w:bCs/>
                                <w:sz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20E3F" id="Rectangle 1493674942" o:spid="_x0000_s1043" style="position:absolute;margin-left:278.65pt;margin-top:16.35pt;width:32.75pt;height:24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" fillcolor="#4472c4" strokecolor="#2f528f" strokeweight="1pt">
                <v:textbox>
                  <w:txbxContent>
                    <w:p w14:paraId="1CE326D7" w14:textId="77777777" w:rsidR="00CB1AC2" w:rsidRPr="002D1E9A" w:rsidRDefault="00CB1AC2" w:rsidP="00CB1AC2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 w:rsidRPr="002D1E9A">
                        <w:rPr>
                          <w:b/>
                          <w:bCs/>
                          <w:sz w:val="20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</w:p>
    <w:p w14:paraId="14821759" w14:textId="2B17F7CB" w:rsidR="00CB1AC2" w:rsidRPr="00600F52" w:rsidRDefault="00CB1AC2" w:rsidP="00CB1AC2"/>
    <w:p w14:paraId="5DC67A89" w14:textId="77777777" w:rsidR="00CB1AC2" w:rsidRPr="00600F52" w:rsidRDefault="00CB1AC2" w:rsidP="00CB1AC2"/>
    <w:p w14:paraId="2257C55E" w14:textId="77777777" w:rsidR="00CB1AC2" w:rsidRPr="00600F52" w:rsidRDefault="00CB1AC2" w:rsidP="00CB1AC2">
      <w:r w:rsidRPr="00600F52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6896284" wp14:editId="7F953891">
                <wp:simplePos x="0" y="0"/>
                <wp:positionH relativeFrom="column">
                  <wp:posOffset>-427512</wp:posOffset>
                </wp:positionH>
                <wp:positionV relativeFrom="paragraph">
                  <wp:posOffset>123561</wp:posOffset>
                </wp:positionV>
                <wp:extent cx="3505200" cy="481074"/>
                <wp:effectExtent l="0" t="0" r="19050" b="14605"/>
                <wp:wrapNone/>
                <wp:docPr id="523681686" name="Rectangle 523681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4810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55C32C" w14:textId="21F5CC25" w:rsidR="00CB1AC2" w:rsidRPr="00600F52" w:rsidRDefault="00CB1AC2" w:rsidP="00CB1AC2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600F52">
                              <w:rPr>
                                <w:color w:val="FFFFFF" w:themeColor="background1"/>
                                <w:sz w:val="20"/>
                              </w:rPr>
                              <w:t xml:space="preserve">Is your selling your main source of income </w:t>
                            </w:r>
                            <w:r w:rsidR="008946B1">
                              <w:rPr>
                                <w:color w:val="FFFFFF" w:themeColor="background1"/>
                                <w:sz w:val="20"/>
                              </w:rPr>
                              <w:t>/</w:t>
                            </w:r>
                            <w:r w:rsidRPr="00600F52">
                              <w:rPr>
                                <w:color w:val="FFFFFF" w:themeColor="background1"/>
                                <w:sz w:val="20"/>
                              </w:rPr>
                              <w:t xml:space="preserve"> a significant second income?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96284" id="Rectangle 523681686" o:spid="_x0000_s1044" style="position:absolute;margin-left:-33.65pt;margin-top:9.75pt;width:276pt;height:37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" fillcolor="#4472c4 [3204]" strokecolor="#1f3763 [1604]" strokeweight="1pt">
                <v:textbox>
                  <w:txbxContent>
                    <w:p w14:paraId="5155C32C" w14:textId="21F5CC25" w:rsidR="00CB1AC2" w:rsidRPr="00600F52" w:rsidRDefault="00CB1AC2" w:rsidP="00CB1AC2">
                      <w:pPr>
                        <w:jc w:val="center"/>
                        <w:rPr>
                          <w:color w:val="FFFFFF" w:themeColor="background1"/>
                          <w:sz w:val="20"/>
                        </w:rPr>
                      </w:pPr>
                      <w:r w:rsidRPr="00600F52">
                        <w:rPr>
                          <w:color w:val="FFFFFF" w:themeColor="background1"/>
                          <w:sz w:val="20"/>
                        </w:rPr>
                        <w:t xml:space="preserve">Is your selling your main source of income </w:t>
                      </w:r>
                      <w:r w:rsidR="008946B1">
                        <w:rPr>
                          <w:color w:val="FFFFFF" w:themeColor="background1"/>
                          <w:sz w:val="20"/>
                        </w:rPr>
                        <w:t>/</w:t>
                      </w:r>
                      <w:r w:rsidRPr="00600F52">
                        <w:rPr>
                          <w:color w:val="FFFFFF" w:themeColor="background1"/>
                          <w:sz w:val="20"/>
                        </w:rPr>
                        <w:t xml:space="preserve"> a significant second income?</w:t>
                      </w:r>
                    </w:p>
                  </w:txbxContent>
                </v:textbox>
              </v:rect>
            </w:pict>
          </mc:Fallback>
        </mc:AlternateContent>
      </w:r>
      <w:r w:rsidRPr="00600F52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AA811FB" wp14:editId="3CC6950A">
                <wp:simplePos x="0" y="0"/>
                <wp:positionH relativeFrom="column">
                  <wp:posOffset>3550722</wp:posOffset>
                </wp:positionH>
                <wp:positionV relativeFrom="paragraph">
                  <wp:posOffset>320502</wp:posOffset>
                </wp:positionV>
                <wp:extent cx="427289" cy="314325"/>
                <wp:effectExtent l="0" t="0" r="11430" b="28575"/>
                <wp:wrapNone/>
                <wp:docPr id="92760944" name="Rectangle 927609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289" cy="3143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2D4A3F" w14:textId="77777777" w:rsidR="00CB1AC2" w:rsidRPr="002D1E9A" w:rsidRDefault="00CB1AC2" w:rsidP="00CB1AC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2D1E9A">
                              <w:rPr>
                                <w:b/>
                                <w:bCs/>
                                <w:sz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811FB" id="Rectangle 92760944" o:spid="_x0000_s1045" style="position:absolute;margin-left:279.6pt;margin-top:25.25pt;width:33.65pt;height:24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" fillcolor="#4472c4" strokecolor="#2f528f" strokeweight="1pt">
                <v:textbox>
                  <w:txbxContent>
                    <w:p w14:paraId="622D4A3F" w14:textId="77777777" w:rsidR="00CB1AC2" w:rsidRPr="002D1E9A" w:rsidRDefault="00CB1AC2" w:rsidP="00CB1AC2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 w:rsidRPr="002D1E9A">
                        <w:rPr>
                          <w:b/>
                          <w:bCs/>
                          <w:sz w:val="20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</w:p>
    <w:p w14:paraId="1C3B7AB2" w14:textId="16E7FA35" w:rsidR="00CB1AC2" w:rsidRDefault="00CB1AC2" w:rsidP="00CB1AC2"/>
    <w:p w14:paraId="30DEC672" w14:textId="77777777" w:rsidR="00CB1AC2" w:rsidRDefault="00CB1AC2" w:rsidP="00CB1AC2"/>
    <w:p w14:paraId="6D6FDDB3" w14:textId="2CAB0BB3" w:rsidR="00CB1AC2" w:rsidRDefault="00CB1AC2" w:rsidP="00CB1AC2"/>
    <w:p w14:paraId="77991782" w14:textId="77777777" w:rsidR="00CB1AC2" w:rsidRDefault="00CB1AC2" w:rsidP="00CB1AC2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B86772B" wp14:editId="10965FCD">
                <wp:simplePos x="0" y="0"/>
                <wp:positionH relativeFrom="column">
                  <wp:posOffset>3443844</wp:posOffset>
                </wp:positionH>
                <wp:positionV relativeFrom="paragraph">
                  <wp:posOffset>83597</wp:posOffset>
                </wp:positionV>
                <wp:extent cx="486888" cy="314325"/>
                <wp:effectExtent l="0" t="0" r="27940" b="28575"/>
                <wp:wrapNone/>
                <wp:docPr id="2057945922" name="Rectangle 2057945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888" cy="3143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CD5D76" w14:textId="77777777" w:rsidR="00CB1AC2" w:rsidRPr="002D1E9A" w:rsidRDefault="00CB1AC2" w:rsidP="00CB1AC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2D1E9A">
                              <w:rPr>
                                <w:b/>
                                <w:bCs/>
                                <w:sz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6772B" id="Rectangle 2057945922" o:spid="_x0000_s1046" style="position:absolute;margin-left:271.15pt;margin-top:6.6pt;width:38.35pt;height:24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" fillcolor="#4472c4" strokecolor="#2f528f" strokeweight="1pt">
                <v:textbox>
                  <w:txbxContent>
                    <w:p w14:paraId="7DCD5D76" w14:textId="77777777" w:rsidR="00CB1AC2" w:rsidRPr="002D1E9A" w:rsidRDefault="00CB1AC2" w:rsidP="00CB1AC2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 w:rsidRPr="002D1E9A">
                        <w:rPr>
                          <w:b/>
                          <w:bCs/>
                          <w:sz w:val="20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</w:p>
    <w:p w14:paraId="4727BD41" w14:textId="77777777" w:rsidR="00CB1AC2" w:rsidRDefault="00CB1AC2" w:rsidP="00CB1AC2"/>
    <w:p w14:paraId="5A943729" w14:textId="77777777" w:rsidR="00CB1AC2" w:rsidRDefault="00CB1AC2" w:rsidP="00CB1AC2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3E5F145" wp14:editId="5765CDF0">
                <wp:simplePos x="0" y="0"/>
                <wp:positionH relativeFrom="column">
                  <wp:posOffset>-712519</wp:posOffset>
                </wp:positionH>
                <wp:positionV relativeFrom="paragraph">
                  <wp:posOffset>285460</wp:posOffset>
                </wp:positionV>
                <wp:extent cx="1038225" cy="1959429"/>
                <wp:effectExtent l="0" t="0" r="28575" b="22225"/>
                <wp:wrapNone/>
                <wp:docPr id="1146524531" name="Rectangle 1146524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9594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877393" w14:textId="35886E61" w:rsidR="00CB1AC2" w:rsidRPr="00600F52" w:rsidRDefault="00CB1AC2" w:rsidP="00CB1AC2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600F52">
                              <w:rPr>
                                <w:color w:val="FFFFFF" w:themeColor="background1"/>
                                <w:sz w:val="20"/>
                              </w:rPr>
                              <w:t>You may not be in business so many laws will not apply</w:t>
                            </w:r>
                            <w:r w:rsidR="008946B1">
                              <w:rPr>
                                <w:color w:val="FFFFFF" w:themeColor="background1"/>
                                <w:sz w:val="20"/>
                              </w:rPr>
                              <w:t>,</w:t>
                            </w:r>
                            <w:r w:rsidRPr="00600F52">
                              <w:rPr>
                                <w:color w:val="FFFFFF" w:themeColor="background1"/>
                                <w:sz w:val="20"/>
                              </w:rPr>
                              <w:t xml:space="preserve"> but you should consider the rules for </w:t>
                            </w:r>
                            <w:r w:rsidR="008946B1">
                              <w:rPr>
                                <w:color w:val="FFFFFF" w:themeColor="background1"/>
                                <w:sz w:val="20"/>
                              </w:rPr>
                              <w:t xml:space="preserve">consumer-to-consumer </w:t>
                            </w:r>
                            <w:r w:rsidRPr="00600F52">
                              <w:rPr>
                                <w:color w:val="FFFFFF" w:themeColor="background1"/>
                                <w:sz w:val="20"/>
                              </w:rPr>
                              <w:t>sales.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5F145" id="Rectangle 1146524531" o:spid="_x0000_s1047" style="position:absolute;margin-left:-56.1pt;margin-top:22.5pt;width:81.75pt;height:154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" fillcolor="#4472c4 [3204]" strokecolor="#1f3763 [1604]" strokeweight="1pt">
                <v:textbox>
                  <w:txbxContent>
                    <w:p w14:paraId="4A877393" w14:textId="35886E61" w:rsidR="00CB1AC2" w:rsidRPr="00600F52" w:rsidRDefault="00CB1AC2" w:rsidP="00CB1AC2">
                      <w:pPr>
                        <w:jc w:val="center"/>
                        <w:rPr>
                          <w:color w:val="FFFFFF" w:themeColor="background1"/>
                          <w:sz w:val="20"/>
                        </w:rPr>
                      </w:pPr>
                      <w:r w:rsidRPr="00600F52">
                        <w:rPr>
                          <w:color w:val="FFFFFF" w:themeColor="background1"/>
                          <w:sz w:val="20"/>
                        </w:rPr>
                        <w:t>You may not be in business so many laws will not apply</w:t>
                      </w:r>
                      <w:r w:rsidR="008946B1">
                        <w:rPr>
                          <w:color w:val="FFFFFF" w:themeColor="background1"/>
                          <w:sz w:val="20"/>
                        </w:rPr>
                        <w:t>,</w:t>
                      </w:r>
                      <w:r w:rsidRPr="00600F52">
                        <w:rPr>
                          <w:color w:val="FFFFFF" w:themeColor="background1"/>
                          <w:sz w:val="20"/>
                        </w:rPr>
                        <w:t xml:space="preserve"> but you should consider the rules for </w:t>
                      </w:r>
                      <w:r w:rsidR="008946B1">
                        <w:rPr>
                          <w:color w:val="FFFFFF" w:themeColor="background1"/>
                          <w:sz w:val="20"/>
                        </w:rPr>
                        <w:t xml:space="preserve">consumer-to-consumer </w:t>
                      </w:r>
                      <w:r w:rsidRPr="00600F52">
                        <w:rPr>
                          <w:color w:val="FFFFFF" w:themeColor="background1"/>
                          <w:sz w:val="20"/>
                        </w:rPr>
                        <w:t>sales.</w:t>
                      </w:r>
                    </w:p>
                  </w:txbxContent>
                </v:textbox>
              </v:rect>
            </w:pict>
          </mc:Fallback>
        </mc:AlternateContent>
      </w:r>
    </w:p>
    <w:p w14:paraId="031503DA" w14:textId="38EC916B" w:rsidR="00CB1AC2" w:rsidRDefault="00CB1AC2" w:rsidP="00CB1AC2"/>
    <w:p w14:paraId="58418182" w14:textId="77777777" w:rsidR="00CB1AC2" w:rsidRDefault="00CB1AC2" w:rsidP="00CB1AC2"/>
    <w:p w14:paraId="0EC9CAB6" w14:textId="14989B99" w:rsidR="00C7456F" w:rsidRPr="00A064E7" w:rsidRDefault="00CB1AC2" w:rsidP="007A2668"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DD0A66B" wp14:editId="688D0A58">
                <wp:simplePos x="0" y="0"/>
                <wp:positionH relativeFrom="column">
                  <wp:posOffset>542926</wp:posOffset>
                </wp:positionH>
                <wp:positionV relativeFrom="paragraph">
                  <wp:posOffset>426085</wp:posOffset>
                </wp:positionV>
                <wp:extent cx="419100" cy="314325"/>
                <wp:effectExtent l="0" t="0" r="19050" b="28575"/>
                <wp:wrapNone/>
                <wp:docPr id="631974447" name="Rectangle 631974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C72B6F" w14:textId="77777777" w:rsidR="00CB1AC2" w:rsidRPr="002D1E9A" w:rsidRDefault="00CB1AC2" w:rsidP="00CB1AC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2D1E9A">
                              <w:rPr>
                                <w:b/>
                                <w:bCs/>
                                <w:sz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0A66B" id="Rectangle 631974447" o:spid="_x0000_s1048" style="position:absolute;margin-left:42.75pt;margin-top:33.55pt;width:33pt;height:24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" fillcolor="#4472c4" strokecolor="#2f528f" strokeweight="1pt">
                <v:textbox>
                  <w:txbxContent>
                    <w:p w14:paraId="74C72B6F" w14:textId="77777777" w:rsidR="00CB1AC2" w:rsidRPr="002D1E9A" w:rsidRDefault="00CB1AC2" w:rsidP="00CB1AC2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 w:rsidRPr="002D1E9A">
                        <w:rPr>
                          <w:b/>
                          <w:bCs/>
                          <w:sz w:val="20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</w:p>
    <w:sectPr w:rsidR="00C7456F" w:rsidRPr="00A064E7" w:rsidSect="003E55FF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7D5CE" w14:textId="77777777" w:rsidR="00CE26B3" w:rsidRDefault="00CE26B3" w:rsidP="007D4D92">
      <w:r>
        <w:separator/>
      </w:r>
    </w:p>
  </w:endnote>
  <w:endnote w:type="continuationSeparator" w:id="0">
    <w:p w14:paraId="113211A8" w14:textId="77777777" w:rsidR="00CE26B3" w:rsidRDefault="00CE26B3" w:rsidP="007D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B269F" w14:textId="77777777" w:rsidR="00CE26B3" w:rsidRDefault="00CE26B3" w:rsidP="007D4D92">
      <w:r>
        <w:separator/>
      </w:r>
    </w:p>
  </w:footnote>
  <w:footnote w:type="continuationSeparator" w:id="0">
    <w:p w14:paraId="3B5FC678" w14:textId="77777777" w:rsidR="00CE26B3" w:rsidRDefault="00CE26B3" w:rsidP="007D4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A4F67"/>
    <w:multiLevelType w:val="multilevel"/>
    <w:tmpl w:val="ED42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2B525D"/>
    <w:multiLevelType w:val="hybridMultilevel"/>
    <w:tmpl w:val="7FF69584"/>
    <w:lvl w:ilvl="0" w:tplc="C4965B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3E52"/>
    <w:multiLevelType w:val="hybridMultilevel"/>
    <w:tmpl w:val="409CE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519BD"/>
    <w:multiLevelType w:val="hybridMultilevel"/>
    <w:tmpl w:val="35209D5A"/>
    <w:lvl w:ilvl="0" w:tplc="318081B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92C4B"/>
    <w:multiLevelType w:val="hybridMultilevel"/>
    <w:tmpl w:val="05C48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9613E"/>
    <w:multiLevelType w:val="hybridMultilevel"/>
    <w:tmpl w:val="D5269C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525A5"/>
    <w:multiLevelType w:val="multilevel"/>
    <w:tmpl w:val="35209D5A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A384E"/>
    <w:multiLevelType w:val="hybridMultilevel"/>
    <w:tmpl w:val="6EF88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84DB9"/>
    <w:multiLevelType w:val="hybridMultilevel"/>
    <w:tmpl w:val="7F4E50C4"/>
    <w:lvl w:ilvl="0" w:tplc="717AC3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A7AAB"/>
    <w:multiLevelType w:val="hybridMultilevel"/>
    <w:tmpl w:val="5F4A129E"/>
    <w:lvl w:ilvl="0" w:tplc="81E6C9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C7B5F"/>
    <w:multiLevelType w:val="hybridMultilevel"/>
    <w:tmpl w:val="9440C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05561"/>
    <w:multiLevelType w:val="hybridMultilevel"/>
    <w:tmpl w:val="4E6AC5B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0DB3A41"/>
    <w:multiLevelType w:val="hybridMultilevel"/>
    <w:tmpl w:val="425052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E2A27"/>
    <w:multiLevelType w:val="hybridMultilevel"/>
    <w:tmpl w:val="CE2618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A6A5A"/>
    <w:multiLevelType w:val="hybridMultilevel"/>
    <w:tmpl w:val="9EA6F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7476E"/>
    <w:multiLevelType w:val="hybridMultilevel"/>
    <w:tmpl w:val="3866F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D18E3"/>
    <w:multiLevelType w:val="hybridMultilevel"/>
    <w:tmpl w:val="C6FC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B07FC"/>
    <w:multiLevelType w:val="hybridMultilevel"/>
    <w:tmpl w:val="2CAE9DB8"/>
    <w:lvl w:ilvl="0" w:tplc="01B6F9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11F5"/>
    <w:multiLevelType w:val="hybridMultilevel"/>
    <w:tmpl w:val="49080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41A7D"/>
    <w:multiLevelType w:val="hybridMultilevel"/>
    <w:tmpl w:val="ACD4A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CD7D6F"/>
    <w:multiLevelType w:val="hybridMultilevel"/>
    <w:tmpl w:val="B75E1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222858"/>
    <w:multiLevelType w:val="hybridMultilevel"/>
    <w:tmpl w:val="FDCC3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52329">
    <w:abstractNumId w:val="9"/>
  </w:num>
  <w:num w:numId="2" w16cid:durableId="2005743705">
    <w:abstractNumId w:val="1"/>
  </w:num>
  <w:num w:numId="3" w16cid:durableId="1066336856">
    <w:abstractNumId w:val="0"/>
  </w:num>
  <w:num w:numId="4" w16cid:durableId="1370839320">
    <w:abstractNumId w:val="2"/>
  </w:num>
  <w:num w:numId="5" w16cid:durableId="1019159732">
    <w:abstractNumId w:val="4"/>
  </w:num>
  <w:num w:numId="6" w16cid:durableId="1497306179">
    <w:abstractNumId w:val="21"/>
  </w:num>
  <w:num w:numId="7" w16cid:durableId="1207060499">
    <w:abstractNumId w:val="10"/>
  </w:num>
  <w:num w:numId="8" w16cid:durableId="589389434">
    <w:abstractNumId w:val="11"/>
  </w:num>
  <w:num w:numId="9" w16cid:durableId="1998458057">
    <w:abstractNumId w:val="17"/>
  </w:num>
  <w:num w:numId="10" w16cid:durableId="1392771548">
    <w:abstractNumId w:val="12"/>
  </w:num>
  <w:num w:numId="11" w16cid:durableId="1730033463">
    <w:abstractNumId w:val="3"/>
  </w:num>
  <w:num w:numId="12" w16cid:durableId="235942089">
    <w:abstractNumId w:val="6"/>
  </w:num>
  <w:num w:numId="13" w16cid:durableId="575360222">
    <w:abstractNumId w:val="13"/>
  </w:num>
  <w:num w:numId="14" w16cid:durableId="1641380035">
    <w:abstractNumId w:val="5"/>
  </w:num>
  <w:num w:numId="15" w16cid:durableId="2027948734">
    <w:abstractNumId w:val="8"/>
  </w:num>
  <w:num w:numId="16" w16cid:durableId="472791229">
    <w:abstractNumId w:val="20"/>
  </w:num>
  <w:num w:numId="17" w16cid:durableId="379330863">
    <w:abstractNumId w:val="18"/>
  </w:num>
  <w:num w:numId="18" w16cid:durableId="256252012">
    <w:abstractNumId w:val="15"/>
  </w:num>
  <w:num w:numId="19" w16cid:durableId="1556938926">
    <w:abstractNumId w:val="7"/>
  </w:num>
  <w:num w:numId="20" w16cid:durableId="1203009483">
    <w:abstractNumId w:val="19"/>
  </w:num>
  <w:num w:numId="21" w16cid:durableId="563881674">
    <w:abstractNumId w:val="14"/>
  </w:num>
  <w:num w:numId="22" w16cid:durableId="16745993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B3"/>
    <w:rsid w:val="00002BAF"/>
    <w:rsid w:val="00023273"/>
    <w:rsid w:val="000A08F2"/>
    <w:rsid w:val="000A346A"/>
    <w:rsid w:val="000B6B14"/>
    <w:rsid w:val="00101D4F"/>
    <w:rsid w:val="00103C5B"/>
    <w:rsid w:val="00121B3B"/>
    <w:rsid w:val="00127A36"/>
    <w:rsid w:val="00130D4F"/>
    <w:rsid w:val="00146F39"/>
    <w:rsid w:val="00153EC4"/>
    <w:rsid w:val="001745D1"/>
    <w:rsid w:val="001755FC"/>
    <w:rsid w:val="001931E9"/>
    <w:rsid w:val="001A5838"/>
    <w:rsid w:val="001A699E"/>
    <w:rsid w:val="001B5566"/>
    <w:rsid w:val="001C501C"/>
    <w:rsid w:val="001D4F9D"/>
    <w:rsid w:val="001E349D"/>
    <w:rsid w:val="001E77B1"/>
    <w:rsid w:val="0023072A"/>
    <w:rsid w:val="00235E0A"/>
    <w:rsid w:val="00237E73"/>
    <w:rsid w:val="00261C8A"/>
    <w:rsid w:val="00270FAE"/>
    <w:rsid w:val="002C44C3"/>
    <w:rsid w:val="002C7500"/>
    <w:rsid w:val="002D1E9A"/>
    <w:rsid w:val="002E1DBA"/>
    <w:rsid w:val="002E6D92"/>
    <w:rsid w:val="00305EB5"/>
    <w:rsid w:val="003065D0"/>
    <w:rsid w:val="00345F6D"/>
    <w:rsid w:val="00380015"/>
    <w:rsid w:val="003C2B38"/>
    <w:rsid w:val="003E55FF"/>
    <w:rsid w:val="00400D09"/>
    <w:rsid w:val="00405E1F"/>
    <w:rsid w:val="00425959"/>
    <w:rsid w:val="00450FC7"/>
    <w:rsid w:val="00461C2B"/>
    <w:rsid w:val="00485773"/>
    <w:rsid w:val="004C0E27"/>
    <w:rsid w:val="004C2034"/>
    <w:rsid w:val="004F0C29"/>
    <w:rsid w:val="004F17C5"/>
    <w:rsid w:val="0053200E"/>
    <w:rsid w:val="00536FE4"/>
    <w:rsid w:val="005468AB"/>
    <w:rsid w:val="00557906"/>
    <w:rsid w:val="00571AB1"/>
    <w:rsid w:val="005850A5"/>
    <w:rsid w:val="0058662B"/>
    <w:rsid w:val="005A23BD"/>
    <w:rsid w:val="005B58D5"/>
    <w:rsid w:val="005F05E2"/>
    <w:rsid w:val="005F68A7"/>
    <w:rsid w:val="00600995"/>
    <w:rsid w:val="00612838"/>
    <w:rsid w:val="006164AE"/>
    <w:rsid w:val="006265A7"/>
    <w:rsid w:val="0065129D"/>
    <w:rsid w:val="00653139"/>
    <w:rsid w:val="0066226F"/>
    <w:rsid w:val="00666D0B"/>
    <w:rsid w:val="006B359B"/>
    <w:rsid w:val="006C2105"/>
    <w:rsid w:val="006C552F"/>
    <w:rsid w:val="006E4FC6"/>
    <w:rsid w:val="006F6FD7"/>
    <w:rsid w:val="00705D7A"/>
    <w:rsid w:val="00732EE4"/>
    <w:rsid w:val="00732F10"/>
    <w:rsid w:val="00737055"/>
    <w:rsid w:val="00742DFE"/>
    <w:rsid w:val="00756A87"/>
    <w:rsid w:val="00765901"/>
    <w:rsid w:val="00793BC4"/>
    <w:rsid w:val="007A060F"/>
    <w:rsid w:val="007A2668"/>
    <w:rsid w:val="007D4D92"/>
    <w:rsid w:val="00811731"/>
    <w:rsid w:val="00834583"/>
    <w:rsid w:val="00871A93"/>
    <w:rsid w:val="008946B1"/>
    <w:rsid w:val="008C05F8"/>
    <w:rsid w:val="008C784E"/>
    <w:rsid w:val="008E506B"/>
    <w:rsid w:val="009125D7"/>
    <w:rsid w:val="009136AE"/>
    <w:rsid w:val="0091615C"/>
    <w:rsid w:val="00940F9F"/>
    <w:rsid w:val="0097749E"/>
    <w:rsid w:val="009A24EB"/>
    <w:rsid w:val="00A04EEF"/>
    <w:rsid w:val="00A23C31"/>
    <w:rsid w:val="00A378FA"/>
    <w:rsid w:val="00A732F5"/>
    <w:rsid w:val="00A73A13"/>
    <w:rsid w:val="00AC5C81"/>
    <w:rsid w:val="00AE23CE"/>
    <w:rsid w:val="00AE6790"/>
    <w:rsid w:val="00B14758"/>
    <w:rsid w:val="00B934D6"/>
    <w:rsid w:val="00B95186"/>
    <w:rsid w:val="00BA0A9A"/>
    <w:rsid w:val="00BB2E0A"/>
    <w:rsid w:val="00BF02FA"/>
    <w:rsid w:val="00BF4E2A"/>
    <w:rsid w:val="00C05EFC"/>
    <w:rsid w:val="00C21105"/>
    <w:rsid w:val="00C25EE4"/>
    <w:rsid w:val="00C2780E"/>
    <w:rsid w:val="00C36558"/>
    <w:rsid w:val="00C72AE5"/>
    <w:rsid w:val="00C7456F"/>
    <w:rsid w:val="00CA004C"/>
    <w:rsid w:val="00CB1AC2"/>
    <w:rsid w:val="00CE26B3"/>
    <w:rsid w:val="00CE72BF"/>
    <w:rsid w:val="00D04F6F"/>
    <w:rsid w:val="00D07BE2"/>
    <w:rsid w:val="00D32991"/>
    <w:rsid w:val="00D36318"/>
    <w:rsid w:val="00D63A26"/>
    <w:rsid w:val="00D65B3A"/>
    <w:rsid w:val="00D7165B"/>
    <w:rsid w:val="00DA4DE6"/>
    <w:rsid w:val="00DB464D"/>
    <w:rsid w:val="00DD02B0"/>
    <w:rsid w:val="00DE00A9"/>
    <w:rsid w:val="00DE5A15"/>
    <w:rsid w:val="00DF2B25"/>
    <w:rsid w:val="00DF630B"/>
    <w:rsid w:val="00DF7D91"/>
    <w:rsid w:val="00E02E28"/>
    <w:rsid w:val="00E53BA9"/>
    <w:rsid w:val="00EA5E51"/>
    <w:rsid w:val="00EF6873"/>
    <w:rsid w:val="00F32BA0"/>
    <w:rsid w:val="00F36CBB"/>
    <w:rsid w:val="00F55989"/>
    <w:rsid w:val="00F67727"/>
    <w:rsid w:val="00FC1151"/>
    <w:rsid w:val="00FE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F8498"/>
  <w15:chartTrackingRefBased/>
  <w15:docId w15:val="{A65E8837-EAFF-42F3-9BCE-92A35E5A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D92"/>
    <w:pPr>
      <w:spacing w:after="240"/>
    </w:pPr>
    <w:rPr>
      <w:rFonts w:ascii="Aptos" w:eastAsia="Times New Roman" w:hAnsi="Aptos" w:cs="Arial"/>
      <w:color w:val="000000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4D92"/>
    <w:pPr>
      <w:keepNext/>
      <w:keepLines/>
      <w:spacing w:before="240"/>
      <w:outlineLvl w:val="0"/>
    </w:pPr>
    <w:rPr>
      <w:b/>
      <w:bCs/>
      <w:color w:val="auto"/>
      <w:sz w:val="64"/>
      <w:szCs w:val="6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4D92"/>
    <w:pPr>
      <w:keepNext/>
      <w:keepLines/>
      <w:spacing w:before="40"/>
      <w:outlineLvl w:val="1"/>
    </w:pPr>
    <w:rPr>
      <w:color w:val="008000"/>
      <w:sz w:val="56"/>
      <w:szCs w:val="5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4D92"/>
    <w:pPr>
      <w:keepNext/>
      <w:keepLines/>
      <w:spacing w:before="40"/>
      <w:outlineLvl w:val="2"/>
    </w:pPr>
    <w:rPr>
      <w:color w:val="FF006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4D92"/>
    <w:pPr>
      <w:keepNext/>
      <w:keepLines/>
      <w:spacing w:before="40"/>
      <w:outlineLvl w:val="3"/>
    </w:pPr>
    <w:rPr>
      <w:color w:val="663300"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D4D92"/>
    <w:pPr>
      <w:keepNext/>
      <w:keepLines/>
      <w:spacing w:before="40"/>
      <w:outlineLvl w:val="4"/>
    </w:pPr>
    <w:rPr>
      <w:color w:val="33CCC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58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200E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6226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6226F"/>
    <w:rPr>
      <w:rFonts w:eastAsia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6226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6226F"/>
    <w:rPr>
      <w:rFonts w:eastAsia="Times New Roman"/>
      <w:sz w:val="24"/>
      <w:szCs w:val="24"/>
      <w:lang w:eastAsia="zh-CN"/>
    </w:rPr>
  </w:style>
  <w:style w:type="character" w:customStyle="1" w:styleId="Heading1Char">
    <w:name w:val="Heading 1 Char"/>
    <w:link w:val="Heading1"/>
    <w:uiPriority w:val="9"/>
    <w:rsid w:val="007D4D92"/>
    <w:rPr>
      <w:rFonts w:ascii="Aptos" w:eastAsia="Times New Roman" w:hAnsi="Aptos" w:cs="Arial"/>
      <w:b/>
      <w:bCs/>
      <w:sz w:val="64"/>
      <w:szCs w:val="64"/>
      <w:lang w:eastAsia="zh-CN"/>
    </w:rPr>
  </w:style>
  <w:style w:type="character" w:customStyle="1" w:styleId="Heading2Char">
    <w:name w:val="Heading 2 Char"/>
    <w:link w:val="Heading2"/>
    <w:uiPriority w:val="9"/>
    <w:rsid w:val="007D4D92"/>
    <w:rPr>
      <w:rFonts w:ascii="Aptos" w:eastAsia="Times New Roman" w:hAnsi="Aptos" w:cs="Arial"/>
      <w:color w:val="008000"/>
      <w:sz w:val="56"/>
      <w:szCs w:val="56"/>
      <w:lang w:eastAsia="zh-CN"/>
    </w:rPr>
  </w:style>
  <w:style w:type="character" w:customStyle="1" w:styleId="Heading3Char">
    <w:name w:val="Heading 3 Char"/>
    <w:link w:val="Heading3"/>
    <w:uiPriority w:val="9"/>
    <w:rsid w:val="007D4D92"/>
    <w:rPr>
      <w:rFonts w:ascii="Aptos" w:eastAsia="Times New Roman" w:hAnsi="Aptos" w:cs="Arial"/>
      <w:color w:val="FF0066"/>
      <w:sz w:val="48"/>
      <w:szCs w:val="48"/>
      <w:lang w:eastAsia="zh-CN"/>
    </w:rPr>
  </w:style>
  <w:style w:type="character" w:customStyle="1" w:styleId="Heading4Char">
    <w:name w:val="Heading 4 Char"/>
    <w:link w:val="Heading4"/>
    <w:uiPriority w:val="9"/>
    <w:rsid w:val="007D4D92"/>
    <w:rPr>
      <w:rFonts w:ascii="Aptos" w:eastAsia="Times New Roman" w:hAnsi="Aptos" w:cs="Arial"/>
      <w:color w:val="663300"/>
      <w:sz w:val="40"/>
      <w:szCs w:val="40"/>
      <w:lang w:eastAsia="zh-CN"/>
    </w:rPr>
  </w:style>
  <w:style w:type="character" w:customStyle="1" w:styleId="Heading5Char">
    <w:name w:val="Heading 5 Char"/>
    <w:link w:val="Heading5"/>
    <w:uiPriority w:val="9"/>
    <w:rsid w:val="007D4D92"/>
    <w:rPr>
      <w:rFonts w:ascii="Aptos" w:eastAsia="Times New Roman" w:hAnsi="Aptos" w:cs="Arial"/>
      <w:color w:val="33CCCC"/>
      <w:sz w:val="32"/>
      <w:szCs w:val="32"/>
      <w:lang w:eastAsia="zh-CN"/>
    </w:rPr>
  </w:style>
  <w:style w:type="character" w:styleId="Hyperlink">
    <w:name w:val="Hyperlink"/>
    <w:basedOn w:val="DefaultParagraphFont"/>
    <w:uiPriority w:val="99"/>
    <w:unhideWhenUsed/>
    <w:rsid w:val="00CE26B3"/>
    <w:rPr>
      <w:color w:val="0563C1"/>
      <w:u w:val="single"/>
    </w:rPr>
  </w:style>
  <w:style w:type="paragraph" w:styleId="Revision">
    <w:name w:val="Revision"/>
    <w:hidden/>
    <w:uiPriority w:val="99"/>
    <w:semiHidden/>
    <w:rsid w:val="002C7500"/>
    <w:rPr>
      <w:rFonts w:ascii="Aptos" w:eastAsia="Times New Roman" w:hAnsi="Aptos" w:cs="Arial"/>
      <w:color w:val="000000"/>
      <w:sz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4C20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203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2034"/>
    <w:rPr>
      <w:rFonts w:ascii="Aptos" w:eastAsia="Times New Roman" w:hAnsi="Aptos" w:cs="Arial"/>
      <w:color w:val="00000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0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034"/>
    <w:rPr>
      <w:rFonts w:ascii="Aptos" w:eastAsia="Times New Roman" w:hAnsi="Aptos" w:cs="Arial"/>
      <w:b/>
      <w:bCs/>
      <w:color w:val="00000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7A266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80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roduction\Products\Business%20and%20consumer%20guides\Styles%20template%20(for%20BC%20BiF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4AC04EB86CE49923B4BF302B79A52" ma:contentTypeVersion="2" ma:contentTypeDescription="Create a new document." ma:contentTypeScope="" ma:versionID="360e5858a8508b8cf37f2d7ac95b0f1e">
  <xsd:schema xmlns:xsd="http://www.w3.org/2001/XMLSchema" xmlns:xs="http://www.w3.org/2001/XMLSchema" xmlns:p="http://schemas.microsoft.com/office/2006/metadata/properties" xmlns:ns2="fbe347b0-104f-4b2b-b2b5-df12e2a307c2" targetNamespace="http://schemas.microsoft.com/office/2006/metadata/properties" ma:root="true" ma:fieldsID="738efeafef56c9b8049e91bf0e69665e" ns2:_="">
    <xsd:import namespace="fbe347b0-104f-4b2b-b2b5-df12e2a30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347b0-104f-4b2b-b2b5-df12e2a30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A88F0B-4BE5-41A2-B69C-4AE06591B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347b0-104f-4b2b-b2b5-df12e2a30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D8AEE0-7473-4297-A0EC-4AECDEA2D6BD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fbe347b0-104f-4b2b-b2b5-df12e2a307c2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2F26788-76E7-404D-B76E-DAF87F7248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 template (for BC BiFs)</Template>
  <TotalTime>2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Starting an online business - Dec 2022</vt:lpstr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I in business? Flowchart</dc:title>
  <dc:subject/>
  <dc:creator>Chartered Trading Standards Institute</dc:creator>
  <cp:keywords/>
  <dc:description/>
  <cp:lastModifiedBy>Stephen Conway</cp:lastModifiedBy>
  <cp:revision>3</cp:revision>
  <dcterms:created xsi:type="dcterms:W3CDTF">2025-01-02T11:01:00Z</dcterms:created>
  <dcterms:modified xsi:type="dcterms:W3CDTF">2025-01-02T11:02:00Z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0x0101000A44AC04EB86CE49923B4BF302B79A52</vt:lpwstr>
  </property>
</Properties>
</file>